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164D" w14:textId="77777777" w:rsidR="00245896" w:rsidRDefault="00245896" w:rsidP="00245896">
      <w:pPr>
        <w:tabs>
          <w:tab w:val="center" w:pos="4592"/>
          <w:tab w:val="left" w:pos="8059"/>
        </w:tabs>
        <w:spacing w:line="100" w:lineRule="atLeast"/>
        <w:ind w:right="454"/>
        <w:jc w:val="center"/>
        <w:rPr>
          <w:b/>
          <w:caps/>
          <w:sz w:val="40"/>
          <w:szCs w:val="40"/>
        </w:rPr>
      </w:pPr>
      <w:r>
        <w:rPr>
          <w:noProof/>
        </w:rPr>
        <w:drawing>
          <wp:inline distT="0" distB="0" distL="0" distR="0" wp14:anchorId="3EE148B4" wp14:editId="63AEF409">
            <wp:extent cx="697226" cy="781050"/>
            <wp:effectExtent l="0" t="0" r="8255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79" cy="798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243FD" w14:textId="77777777" w:rsidR="00245896" w:rsidRPr="005F40DD" w:rsidRDefault="00245896" w:rsidP="00245896">
      <w:pPr>
        <w:spacing w:line="100" w:lineRule="atLeast"/>
        <w:ind w:right="454"/>
        <w:jc w:val="center"/>
      </w:pPr>
      <w:r w:rsidRPr="005F40DD">
        <w:rPr>
          <w:caps/>
        </w:rPr>
        <w:t xml:space="preserve">Procura della Repubblica </w:t>
      </w:r>
    </w:p>
    <w:p w14:paraId="7260D0F2" w14:textId="1EB298B2" w:rsidR="00373A4C" w:rsidRPr="00245896" w:rsidRDefault="00245896" w:rsidP="00245896">
      <w:pPr>
        <w:spacing w:line="100" w:lineRule="atLeast"/>
        <w:ind w:right="454"/>
        <w:jc w:val="center"/>
      </w:pPr>
      <w:r>
        <w:t xml:space="preserve">    </w:t>
      </w:r>
      <w:r>
        <w:t xml:space="preserve">    </w:t>
      </w:r>
      <w:r>
        <w:t xml:space="preserve"> </w:t>
      </w:r>
      <w:r w:rsidRPr="005F40DD">
        <w:t>presso il Tribunale</w:t>
      </w:r>
      <w:r>
        <w:t xml:space="preserve"> ordinario</w:t>
      </w:r>
      <w:r w:rsidRPr="005F40DD">
        <w:t xml:space="preserve"> di </w:t>
      </w:r>
      <w:r>
        <w:t>Modena</w:t>
      </w:r>
      <w:r w:rsidRPr="005F40DD">
        <w:tab/>
      </w:r>
      <w:r w:rsidR="00373A4C">
        <w:rPr>
          <w:rFonts w:ascii="Arial" w:hAnsi="Arial" w:cs="Arial"/>
          <w:noProof/>
          <w:sz w:val="16"/>
          <w:szCs w:val="16"/>
        </w:rPr>
        <w:t xml:space="preserve">                       </w:t>
      </w:r>
    </w:p>
    <w:p w14:paraId="4778DFA4" w14:textId="77777777" w:rsidR="00E535EC" w:rsidRDefault="00E535EC" w:rsidP="00BA54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19A0D6" w14:textId="77777777" w:rsidR="007B7C0C" w:rsidRDefault="008800D0" w:rsidP="00BA54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546A">
        <w:rPr>
          <w:rFonts w:ascii="Times New Roman" w:hAnsi="Times New Roman" w:cs="Times New Roman"/>
          <w:b/>
        </w:rPr>
        <w:t>VERBALE DI</w:t>
      </w:r>
    </w:p>
    <w:p w14:paraId="12922C87" w14:textId="77777777" w:rsidR="00C3510D" w:rsidRDefault="00C3510D" w:rsidP="00C3510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B0902">
        <w:rPr>
          <w:rFonts w:ascii="Garamond" w:hAnsi="Garamond" w:cs="Times New Roman"/>
          <w:b/>
          <w:sz w:val="24"/>
          <w:szCs w:val="24"/>
        </w:rPr>
        <w:t>IDENTIFICAZIONE (art. 349 c.p.p.)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0626D046" w14:textId="77777777" w:rsidR="00C3510D" w:rsidRPr="00FC59D2" w:rsidRDefault="00C3510D" w:rsidP="00C3510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C59D2">
        <w:rPr>
          <w:rFonts w:ascii="Garamond" w:hAnsi="Garamond" w:cs="Times New Roman"/>
          <w:b/>
          <w:sz w:val="24"/>
          <w:szCs w:val="24"/>
        </w:rPr>
        <w:t>INVITO A NOMINARE UN DIFENSORE - AVVISO COMUNICAZIONI SUCCESSIVE DURANTE LE INDAGINI PRELIMINARI (art. 161, co. 01, c.p.p.) - INVITO A DICHIARARE O ELEGGERE DOMICILIO PER LE NOTIFICHE DEGLI ATTI DI ESERCIZIO DELL’AZIONE PENALE</w:t>
      </w:r>
      <w:r>
        <w:rPr>
          <w:rFonts w:ascii="Garamond" w:hAnsi="Garamond" w:cs="Times New Roman"/>
          <w:b/>
          <w:sz w:val="24"/>
          <w:szCs w:val="24"/>
        </w:rPr>
        <w:t xml:space="preserve"> (ART. 161, CO. 1, C.P.P.);</w:t>
      </w:r>
    </w:p>
    <w:p w14:paraId="4ADEC16F" w14:textId="77777777" w:rsidR="00C3510D" w:rsidRPr="003B0902" w:rsidRDefault="00C3510D" w:rsidP="00C3510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B0902">
        <w:rPr>
          <w:rFonts w:ascii="Garamond" w:hAnsi="Garamond" w:cs="Times New Roman"/>
          <w:b/>
          <w:sz w:val="24"/>
          <w:szCs w:val="24"/>
        </w:rPr>
        <w:t>NOMINA DEL DIFENSORE (art. 96 c.p.p.)</w:t>
      </w:r>
      <w:r>
        <w:rPr>
          <w:rFonts w:ascii="Garamond" w:hAnsi="Garamond" w:cs="Times New Roman"/>
          <w:b/>
          <w:sz w:val="24"/>
          <w:szCs w:val="24"/>
        </w:rPr>
        <w:t>;</w:t>
      </w:r>
    </w:p>
    <w:p w14:paraId="313ECEA4" w14:textId="7BD11363" w:rsidR="007B7C0C" w:rsidRPr="003B0902" w:rsidRDefault="007B7C0C" w:rsidP="007B7C0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B0902">
        <w:rPr>
          <w:rFonts w:ascii="Garamond" w:hAnsi="Garamond" w:cs="Times New Roman"/>
          <w:b/>
          <w:sz w:val="24"/>
          <w:szCs w:val="24"/>
        </w:rPr>
        <w:t>DICHIARAZIONE/ELEZIONE DI DOMICILIO (art. 161, co., 1 c.p.p.)</w:t>
      </w:r>
      <w:r>
        <w:rPr>
          <w:rFonts w:ascii="Garamond" w:hAnsi="Garamond" w:cs="Times New Roman"/>
          <w:b/>
          <w:sz w:val="24"/>
          <w:szCs w:val="24"/>
        </w:rPr>
        <w:t>;</w:t>
      </w:r>
    </w:p>
    <w:p w14:paraId="7F38667A" w14:textId="715FB8A0" w:rsidR="00CA7782" w:rsidRDefault="00E230A2" w:rsidP="00BA546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A546A">
        <w:rPr>
          <w:rFonts w:ascii="Times New Roman" w:hAnsi="Times New Roman" w:cs="Times New Roman"/>
          <w:b/>
          <w:u w:val="single"/>
        </w:rPr>
        <w:t>SU RICHIESTA DEL PUBBLICO MINISTERO</w:t>
      </w:r>
      <w:r w:rsidR="00BB08B3" w:rsidRPr="00DD035D">
        <w:rPr>
          <w:rStyle w:val="Rimandonotaapidipagina"/>
          <w:rFonts w:ascii="Garamond" w:hAnsi="Garamond" w:cs="Times New Roman"/>
          <w:b/>
          <w:sz w:val="24"/>
          <w:szCs w:val="24"/>
          <w:u w:val="single"/>
        </w:rPr>
        <w:footnoteReference w:id="1"/>
      </w:r>
    </w:p>
    <w:p w14:paraId="003AB5C9" w14:textId="06FB8D4B" w:rsidR="00C3510D" w:rsidRDefault="00C3510D" w:rsidP="00BA546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B682D64" w14:textId="77777777" w:rsidR="00C3510D" w:rsidRDefault="00C3510D" w:rsidP="00BA546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68B5809" w14:textId="77777777" w:rsidR="00C3510D" w:rsidRPr="00D2309B" w:rsidRDefault="00C3510D" w:rsidP="00C3510D">
      <w:pPr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D2309B">
        <w:rPr>
          <w:rFonts w:ascii="Garamond" w:hAnsi="Garamond" w:cs="Times New Roman"/>
          <w:b/>
          <w:bCs/>
          <w:sz w:val="24"/>
          <w:szCs w:val="24"/>
        </w:rPr>
        <w:t>IDENTIFICAZIONE</w:t>
      </w:r>
    </w:p>
    <w:p w14:paraId="7F38667C" w14:textId="55535337" w:rsidR="00BA546A" w:rsidRPr="00BA546A" w:rsidRDefault="008800D0" w:rsidP="00EE4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6A">
        <w:rPr>
          <w:rFonts w:ascii="Times New Roman" w:hAnsi="Times New Roman" w:cs="Times New Roman"/>
        </w:rPr>
        <w:t xml:space="preserve">L’anno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bookmarkEnd w:id="0"/>
      <w:r w:rsidRPr="00BA546A">
        <w:rPr>
          <w:rFonts w:ascii="Times New Roman" w:hAnsi="Times New Roman" w:cs="Times New Roman"/>
        </w:rPr>
        <w:t xml:space="preserve">, addì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del mese di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</w:t>
      </w:r>
      <w:r w:rsidR="00BC62ED" w:rsidRPr="00BA546A">
        <w:rPr>
          <w:rFonts w:ascii="Times New Roman" w:hAnsi="Times New Roman" w:cs="Times New Roman"/>
        </w:rPr>
        <w:t xml:space="preserve">in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="00BC62ED" w:rsidRPr="00BA546A">
        <w:rPr>
          <w:rFonts w:ascii="Times New Roman" w:hAnsi="Times New Roman" w:cs="Times New Roman"/>
        </w:rPr>
        <w:t xml:space="preserve"> presso l’Ufficio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="00BC62ED" w:rsidRPr="00BA546A">
        <w:rPr>
          <w:rFonts w:ascii="Times New Roman" w:hAnsi="Times New Roman" w:cs="Times New Roman"/>
        </w:rPr>
        <w:t xml:space="preserve">, alle ore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="00BC62ED" w:rsidRPr="00BA546A">
        <w:rPr>
          <w:rFonts w:ascii="Times New Roman" w:hAnsi="Times New Roman" w:cs="Times New Roman"/>
        </w:rPr>
        <w:t xml:space="preserve">, innanzi ai sottoscritti Ufficiali/Agenti di P.G.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="00BC62ED" w:rsidRPr="00BA546A">
        <w:rPr>
          <w:rFonts w:ascii="Times New Roman" w:hAnsi="Times New Roman" w:cs="Times New Roman"/>
        </w:rPr>
        <w:t xml:space="preserve"> appartenenti al Comando in intestazione, </w:t>
      </w:r>
      <w:r w:rsidR="00E230A2" w:rsidRPr="00BA546A">
        <w:rPr>
          <w:rFonts w:ascii="Times New Roman" w:hAnsi="Times New Roman" w:cs="Times New Roman"/>
        </w:rPr>
        <w:t>c</w:t>
      </w:r>
      <w:r w:rsidR="00E230A2" w:rsidRPr="00BA546A">
        <w:rPr>
          <w:rFonts w:ascii="Times New Roman" w:hAnsi="Times New Roman" w:cs="Times New Roman"/>
          <w:b/>
        </w:rPr>
        <w:t xml:space="preserve">he procedono su richiesta della Procura della Repubblica di </w:t>
      </w:r>
      <w:r w:rsidR="00E648A3">
        <w:rPr>
          <w:rFonts w:ascii="Times New Roman" w:hAnsi="Times New Roman" w:cs="Times New Roman"/>
          <w:b/>
        </w:rPr>
        <w:t>Modena</w:t>
      </w:r>
      <w:r w:rsidR="00E230A2" w:rsidRPr="00BA546A">
        <w:rPr>
          <w:rFonts w:ascii="Times New Roman" w:hAnsi="Times New Roman" w:cs="Times New Roman"/>
          <w:b/>
        </w:rPr>
        <w:t xml:space="preserve"> avanzata nel</w:t>
      </w:r>
      <w:r w:rsidR="00E230A2" w:rsidRPr="00BA546A">
        <w:rPr>
          <w:rFonts w:ascii="Times New Roman" w:hAnsi="Times New Roman" w:cs="Times New Roman"/>
        </w:rPr>
        <w:t xml:space="preserve"> </w:t>
      </w:r>
      <w:r w:rsidR="00E230A2" w:rsidRPr="00BA546A">
        <w:rPr>
          <w:rFonts w:ascii="Times New Roman" w:hAnsi="Times New Roman" w:cs="Times New Roman"/>
          <w:b/>
        </w:rPr>
        <w:t xml:space="preserve">procedimento penale iscritto presso tale Procura al numero </w:t>
      </w:r>
      <w:r w:rsidR="00DB19C9" w:rsidRPr="00BA546A">
        <w:rPr>
          <w:rFonts w:ascii="Times New Roman" w:hAnsi="Times New Roman" w:cs="Times New Roman"/>
          <w:b/>
        </w:rPr>
        <w:t>__________ modello</w:t>
      </w:r>
      <w:r w:rsidR="00BA546A" w:rsidRPr="00BA546A">
        <w:rPr>
          <w:rFonts w:ascii="Times New Roman" w:hAnsi="Times New Roman" w:cs="Times New Roman"/>
          <w:b/>
        </w:rPr>
        <w:t xml:space="preserve"> ____</w:t>
      </w:r>
      <w:r w:rsidR="00DB19C9" w:rsidRPr="00BA546A">
        <w:rPr>
          <w:rFonts w:ascii="Times New Roman" w:hAnsi="Times New Roman" w:cs="Times New Roman"/>
          <w:b/>
        </w:rPr>
        <w:t xml:space="preserve">, </w:t>
      </w:r>
      <w:r w:rsidR="00BC62ED" w:rsidRPr="00BA546A">
        <w:rPr>
          <w:rFonts w:ascii="Times New Roman" w:hAnsi="Times New Roman" w:cs="Times New Roman"/>
        </w:rPr>
        <w:t xml:space="preserve">è presente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62ED"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C62ED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="00BC62ED" w:rsidRPr="00BA546A">
        <w:rPr>
          <w:rFonts w:ascii="Times New Roman" w:hAnsi="Times New Roman" w:cs="Times New Roman"/>
        </w:rPr>
        <w:t xml:space="preserve"> il quale interpellato sul</w:t>
      </w:r>
      <w:r w:rsidR="00BA546A" w:rsidRPr="00BA546A">
        <w:rPr>
          <w:rFonts w:ascii="Times New Roman" w:hAnsi="Times New Roman" w:cs="Times New Roman"/>
        </w:rPr>
        <w:t xml:space="preserve">le proprie generalità dichiara: COGNOME E NOME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A546A"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="00BA546A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A546A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A546A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A546A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BA546A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="00BA546A" w:rsidRPr="00BA546A">
        <w:rPr>
          <w:rFonts w:ascii="Times New Roman" w:hAnsi="Times New Roman" w:cs="Times New Roman"/>
        </w:rPr>
        <w:t xml:space="preserve"> </w:t>
      </w:r>
    </w:p>
    <w:p w14:paraId="7F38667D" w14:textId="77777777" w:rsidR="00BC62ED" w:rsidRPr="00BA546A" w:rsidRDefault="00BC62ED" w:rsidP="00EE4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6A">
        <w:rPr>
          <w:rFonts w:ascii="Times New Roman" w:hAnsi="Times New Roman" w:cs="Times New Roman"/>
        </w:rPr>
        <w:t xml:space="preserve">LUOGO E DATA DI NASCITA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------------------</w:t>
      </w:r>
      <w:r w:rsidR="0094467C" w:rsidRPr="00BA546A">
        <w:rPr>
          <w:rFonts w:ascii="Times New Roman" w:hAnsi="Times New Roman" w:cs="Times New Roman"/>
        </w:rPr>
        <w:t>-----------</w:t>
      </w:r>
      <w:r w:rsidRPr="00BA546A">
        <w:rPr>
          <w:rFonts w:ascii="Times New Roman" w:hAnsi="Times New Roman" w:cs="Times New Roman"/>
        </w:rPr>
        <w:t>-----------------------------------------------------</w:t>
      </w:r>
    </w:p>
    <w:p w14:paraId="7F38667E" w14:textId="77777777" w:rsidR="00BC62ED" w:rsidRPr="00BA546A" w:rsidRDefault="00BC62ED" w:rsidP="00EE4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6A">
        <w:rPr>
          <w:rFonts w:ascii="Times New Roman" w:hAnsi="Times New Roman" w:cs="Times New Roman"/>
        </w:rPr>
        <w:t xml:space="preserve">NAZIONALITA’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-----------------------------------</w:t>
      </w:r>
      <w:r w:rsidR="0094467C" w:rsidRPr="00BA546A">
        <w:rPr>
          <w:rFonts w:ascii="Times New Roman" w:hAnsi="Times New Roman" w:cs="Times New Roman"/>
        </w:rPr>
        <w:t>-----------</w:t>
      </w:r>
      <w:r w:rsidRPr="00BA546A">
        <w:rPr>
          <w:rFonts w:ascii="Times New Roman" w:hAnsi="Times New Roman" w:cs="Times New Roman"/>
        </w:rPr>
        <w:t>-------------------------------------------------------</w:t>
      </w:r>
    </w:p>
    <w:p w14:paraId="7F38667F" w14:textId="77777777" w:rsidR="00BC62ED" w:rsidRPr="00BA546A" w:rsidRDefault="00BC62ED" w:rsidP="00EE4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6A">
        <w:rPr>
          <w:rFonts w:ascii="Times New Roman" w:hAnsi="Times New Roman" w:cs="Times New Roman"/>
        </w:rPr>
        <w:t xml:space="preserve">RESIDENZA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-----------------------------------------------</w:t>
      </w:r>
      <w:r w:rsidR="0094467C" w:rsidRPr="00BA546A">
        <w:rPr>
          <w:rFonts w:ascii="Times New Roman" w:hAnsi="Times New Roman" w:cs="Times New Roman"/>
        </w:rPr>
        <w:t>-----------</w:t>
      </w:r>
      <w:r w:rsidRPr="00BA546A">
        <w:rPr>
          <w:rFonts w:ascii="Times New Roman" w:hAnsi="Times New Roman" w:cs="Times New Roman"/>
        </w:rPr>
        <w:t>-----------------------------------------------</w:t>
      </w:r>
    </w:p>
    <w:p w14:paraId="7F386680" w14:textId="77777777" w:rsidR="00BA546A" w:rsidRDefault="00BC62ED" w:rsidP="00EE4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6A">
        <w:rPr>
          <w:rFonts w:ascii="Times New Roman" w:hAnsi="Times New Roman" w:cs="Times New Roman"/>
        </w:rPr>
        <w:t xml:space="preserve">DOCUMENTO DI RICONOSCIMENTO TIPO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NUMERO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RILASCIATA DA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IN DATA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</w:t>
      </w:r>
      <w:r w:rsidR="00BA546A" w:rsidRPr="00BA546A">
        <w:rPr>
          <w:rFonts w:ascii="Times New Roman" w:hAnsi="Times New Roman" w:cs="Times New Roman"/>
        </w:rPr>
        <w:t>---------------------------------------------------------------------------------------------------------</w:t>
      </w:r>
      <w:r w:rsidR="00BA546A">
        <w:rPr>
          <w:rFonts w:ascii="Times New Roman" w:hAnsi="Times New Roman" w:cs="Times New Roman"/>
        </w:rPr>
        <w:t>------------------</w:t>
      </w:r>
    </w:p>
    <w:p w14:paraId="7AEC28D8" w14:textId="69738C67" w:rsidR="00C3510D" w:rsidRDefault="00C3510D" w:rsidP="002C56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DE3897" w14:textId="77777777" w:rsidR="00C3510D" w:rsidRDefault="00C3510D" w:rsidP="002C56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8DE07" w14:textId="77777777" w:rsidR="00C3510D" w:rsidRPr="00DD035D" w:rsidRDefault="00C3510D" w:rsidP="00C3510D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INVITO A NOMINA DEL DIFENSORE - </w:t>
      </w:r>
      <w:r w:rsidRPr="003B0902">
        <w:rPr>
          <w:rFonts w:ascii="Garamond" w:hAnsi="Garamond" w:cs="Times New Roman"/>
          <w:b/>
          <w:sz w:val="24"/>
          <w:szCs w:val="24"/>
        </w:rPr>
        <w:t>AVVISO COMUNICAZIONI SUCCESSIVE DURANTE LE INDAGINI PRELIMINARI</w:t>
      </w:r>
      <w:r>
        <w:rPr>
          <w:rFonts w:ascii="Garamond" w:hAnsi="Garamond" w:cs="Times New Roman"/>
          <w:b/>
          <w:sz w:val="24"/>
          <w:szCs w:val="24"/>
        </w:rPr>
        <w:t xml:space="preserve"> – AVVISO A DICHIARARE O ELEGGERE DOMICILIO PER LE NOTIFICHE DEGLI ATTI DI ESERCIZIO DELL’AZIONE PENALE</w:t>
      </w:r>
    </w:p>
    <w:p w14:paraId="6B98A413" w14:textId="20C89825" w:rsidR="002004CE" w:rsidRDefault="00BC62ED" w:rsidP="002C5666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A546A">
        <w:rPr>
          <w:rFonts w:ascii="Times New Roman" w:hAnsi="Times New Roman" w:cs="Times New Roman"/>
        </w:rPr>
        <w:t xml:space="preserve">Lo stesso, indagato </w:t>
      </w:r>
      <w:r w:rsidR="008902E3">
        <w:rPr>
          <w:rFonts w:ascii="Times New Roman" w:hAnsi="Times New Roman" w:cs="Times New Roman"/>
        </w:rPr>
        <w:t xml:space="preserve">dalla Procura della Repubblica di </w:t>
      </w:r>
      <w:r w:rsidR="00E648A3">
        <w:rPr>
          <w:rFonts w:ascii="Times New Roman" w:hAnsi="Times New Roman" w:cs="Times New Roman"/>
        </w:rPr>
        <w:t>Modena</w:t>
      </w:r>
      <w:r w:rsidR="008902E3">
        <w:rPr>
          <w:rFonts w:ascii="Times New Roman" w:hAnsi="Times New Roman" w:cs="Times New Roman"/>
        </w:rPr>
        <w:t xml:space="preserve"> </w:t>
      </w:r>
      <w:r w:rsidR="0073731A">
        <w:rPr>
          <w:rFonts w:ascii="Times New Roman" w:hAnsi="Times New Roman" w:cs="Times New Roman"/>
        </w:rPr>
        <w:t xml:space="preserve">nel proc. n. </w:t>
      </w:r>
      <w:r w:rsidR="0073731A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3731A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73731A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73731A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73731A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73731A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73731A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73731A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73731A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73731A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73731A" w:rsidRPr="0073731A">
        <w:rPr>
          <w:rFonts w:ascii="Garamond" w:hAnsi="Garamond" w:cs="Times New Roman"/>
          <w:sz w:val="24"/>
          <w:szCs w:val="24"/>
        </w:rPr>
        <w:t>RGNR</w:t>
      </w:r>
      <w:r w:rsidR="001023C7">
        <w:rPr>
          <w:rFonts w:ascii="Garamond" w:hAnsi="Garamond" w:cs="Times New Roman"/>
          <w:sz w:val="24"/>
          <w:szCs w:val="24"/>
        </w:rPr>
        <w:t xml:space="preserve"> mod. 21</w:t>
      </w:r>
      <w:r w:rsidR="001023C7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023C7"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1023C7" w:rsidRPr="00BA546A">
        <w:rPr>
          <w:rFonts w:ascii="Times New Roman" w:hAnsi="Times New Roman" w:cs="Times New Roman"/>
          <w:highlight w:val="lightGray"/>
          <w:u w:val="single"/>
        </w:rPr>
      </w:r>
      <w:r w:rsidR="001023C7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="001023C7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1023C7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1023C7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1023C7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1023C7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1023C7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="0059093C">
        <w:rPr>
          <w:rStyle w:val="Rimandonotaapidipagina"/>
          <w:rFonts w:ascii="Times New Roman" w:hAnsi="Times New Roman" w:cs="Times New Roman"/>
        </w:rPr>
        <w:footnoteReference w:id="2"/>
      </w:r>
      <w:r w:rsidR="00A6501A">
        <w:rPr>
          <w:rFonts w:ascii="Times New Roman" w:hAnsi="Times New Roman" w:cs="Times New Roman"/>
        </w:rPr>
        <w:t xml:space="preserve"> </w:t>
      </w:r>
      <w:r w:rsidRPr="00BA546A">
        <w:rPr>
          <w:rFonts w:ascii="Times New Roman" w:hAnsi="Times New Roman" w:cs="Times New Roman"/>
        </w:rPr>
        <w:t>per</w:t>
      </w:r>
      <w:r w:rsidR="00E70039" w:rsidRPr="00BA546A">
        <w:rPr>
          <w:rStyle w:val="Rimandonotaapidipagina"/>
          <w:rFonts w:ascii="Times New Roman" w:hAnsi="Times New Roman" w:cs="Times New Roman"/>
        </w:rPr>
        <w:footnoteReference w:id="3"/>
      </w:r>
      <w:r w:rsidRPr="00BA546A">
        <w:rPr>
          <w:rFonts w:ascii="Times New Roman" w:hAnsi="Times New Roman" w:cs="Times New Roman"/>
        </w:rPr>
        <w:t xml:space="preserve"> </w:t>
      </w:r>
      <w:r w:rsidR="00BA546A" w:rsidRPr="00BA546A">
        <w:rPr>
          <w:rFonts w:ascii="Times New Roman" w:hAnsi="Times New Roman" w:cs="Times New Roman"/>
        </w:rPr>
        <w:t xml:space="preserve"> </w:t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____________________________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C80D74">
        <w:rPr>
          <w:rFonts w:ascii="Garamond" w:hAnsi="Garamond" w:cs="Times New Roman"/>
          <w:sz w:val="24"/>
          <w:szCs w:val="24"/>
          <w:u w:val="single"/>
        </w:rPr>
        <w:t xml:space="preserve">, </w:t>
      </w:r>
      <w:r w:rsidR="00C80D74" w:rsidRPr="0092345D">
        <w:rPr>
          <w:rFonts w:ascii="Garamond" w:hAnsi="Garamond" w:cs="Times New Roman"/>
          <w:sz w:val="24"/>
          <w:szCs w:val="24"/>
        </w:rPr>
        <w:t xml:space="preserve">commesso in </w:t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C80D74">
        <w:rPr>
          <w:rFonts w:ascii="Garamond" w:hAnsi="Garamond" w:cs="Times New Roman"/>
          <w:sz w:val="24"/>
          <w:szCs w:val="24"/>
          <w:u w:val="single"/>
        </w:rPr>
        <w:t>,</w:t>
      </w:r>
      <w:r w:rsidR="00C80D74" w:rsidRPr="0092345D">
        <w:rPr>
          <w:rFonts w:ascii="Garamond" w:hAnsi="Garamond" w:cs="Times New Roman"/>
          <w:sz w:val="24"/>
          <w:szCs w:val="24"/>
        </w:rPr>
        <w:t xml:space="preserve"> il</w:t>
      </w:r>
      <w:r w:rsidR="00C80D74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C80D74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BA546A" w:rsidRPr="00BA546A">
        <w:rPr>
          <w:rFonts w:ascii="Times New Roman" w:hAnsi="Times New Roman" w:cs="Times New Roman"/>
        </w:rPr>
        <w:t xml:space="preserve"> </w:t>
      </w:r>
      <w:r w:rsidR="002004CE" w:rsidRPr="002C5666">
        <w:rPr>
          <w:rFonts w:ascii="Garamond" w:hAnsi="Garamond" w:cs="Times New Roman"/>
          <w:b/>
          <w:bCs/>
          <w:sz w:val="24"/>
          <w:szCs w:val="24"/>
        </w:rPr>
        <w:t>viene</w:t>
      </w:r>
      <w:r w:rsidR="00785D48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48A8E5F1" w14:textId="77777777" w:rsidR="00D9008C" w:rsidRDefault="00FC3125" w:rsidP="00FC312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invitato a nominare un difensore</w:t>
      </w:r>
      <w:r w:rsidRPr="00DD035D">
        <w:rPr>
          <w:rFonts w:ascii="Garamond" w:hAnsi="Garamond" w:cs="Times New Roman"/>
          <w:sz w:val="24"/>
          <w:szCs w:val="24"/>
        </w:rPr>
        <w:t xml:space="preserve"> di fiducia e, in mancanza, lo si avvisa che </w:t>
      </w:r>
      <w:r>
        <w:rPr>
          <w:rFonts w:ascii="Garamond" w:hAnsi="Garamond" w:cs="Times New Roman"/>
          <w:sz w:val="24"/>
          <w:szCs w:val="24"/>
        </w:rPr>
        <w:t xml:space="preserve">sarà </w:t>
      </w:r>
      <w:r w:rsidRPr="00DD035D">
        <w:rPr>
          <w:rFonts w:ascii="Garamond" w:hAnsi="Garamond" w:cs="Times New Roman"/>
          <w:sz w:val="24"/>
          <w:szCs w:val="24"/>
        </w:rPr>
        <w:t>individuato un difensore d’ufficio ai sensi dell’art. 97, comma 3, c.p.p</w:t>
      </w:r>
      <w:r w:rsidR="00D9008C">
        <w:rPr>
          <w:rFonts w:ascii="Garamond" w:hAnsi="Garamond" w:cs="Times New Roman"/>
          <w:sz w:val="24"/>
          <w:szCs w:val="24"/>
        </w:rPr>
        <w:t>;</w:t>
      </w:r>
    </w:p>
    <w:p w14:paraId="67B1A6D4" w14:textId="3EA6942F" w:rsidR="00FC3125" w:rsidRPr="00DD035D" w:rsidRDefault="00FC3125" w:rsidP="00FC312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avvisato</w:t>
      </w:r>
      <w:r w:rsidRPr="00DD035D">
        <w:rPr>
          <w:rFonts w:ascii="Garamond" w:hAnsi="Garamond" w:cs="Times New Roman"/>
          <w:sz w:val="24"/>
          <w:szCs w:val="24"/>
        </w:rPr>
        <w:t>----</w:t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</w:r>
      <w:r w:rsidR="00D9008C">
        <w:rPr>
          <w:rFonts w:ascii="Garamond" w:hAnsi="Garamond" w:cs="Times New Roman"/>
          <w:sz w:val="24"/>
          <w:szCs w:val="24"/>
        </w:rPr>
        <w:softHyphen/>
        <w:t>---------------------------------------------------------------------------------</w:t>
      </w:r>
      <w:r w:rsidRPr="00DD035D">
        <w:rPr>
          <w:rFonts w:ascii="Garamond" w:hAnsi="Garamond" w:cs="Times New Roman"/>
          <w:sz w:val="24"/>
          <w:szCs w:val="24"/>
        </w:rPr>
        <w:t xml:space="preserve">--------------------------: </w:t>
      </w:r>
    </w:p>
    <w:p w14:paraId="2559EF08" w14:textId="77777777" w:rsidR="00FC3125" w:rsidRPr="00DD035D" w:rsidRDefault="00FC3125" w:rsidP="00FC312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Garamond" w:hAnsi="Garamond"/>
          <w:sz w:val="24"/>
          <w:szCs w:val="24"/>
        </w:rPr>
      </w:pPr>
      <w:r w:rsidRPr="00DD035D">
        <w:rPr>
          <w:rFonts w:ascii="Garamond" w:hAnsi="Garamond" w:cs="Arial"/>
          <w:bCs/>
          <w:sz w:val="24"/>
          <w:szCs w:val="24"/>
        </w:rPr>
        <w:t xml:space="preserve">che le successive notificazioni, </w:t>
      </w:r>
      <w:r w:rsidRPr="00500E33">
        <w:rPr>
          <w:rFonts w:ascii="Garamond" w:hAnsi="Garamond" w:cs="Arial"/>
          <w:b/>
          <w:sz w:val="24"/>
          <w:szCs w:val="24"/>
        </w:rPr>
        <w:t xml:space="preserve">diverse da quelle riguardanti l’avviso di fissazione dell’udienza preliminare, la citazione in giudizio ai sensi degli articoli 450, comma 2, 456, </w:t>
      </w:r>
      <w:r w:rsidRPr="00500E33">
        <w:rPr>
          <w:rFonts w:ascii="Garamond" w:hAnsi="Garamond" w:cs="Arial"/>
          <w:b/>
          <w:sz w:val="24"/>
          <w:szCs w:val="24"/>
        </w:rPr>
        <w:lastRenderedPageBreak/>
        <w:t>552 e 601 c.p.p. e il decreto</w:t>
      </w:r>
      <w:r w:rsidRPr="00500E33">
        <w:rPr>
          <w:rFonts w:ascii="Garamond" w:hAnsi="Garamond" w:cs="TimesNewRomanPS-BoldMT"/>
          <w:b/>
          <w:sz w:val="24"/>
          <w:szCs w:val="24"/>
        </w:rPr>
        <w:t xml:space="preserve"> penale di condanna</w:t>
      </w:r>
      <w:r w:rsidRPr="00DD035D">
        <w:rPr>
          <w:rFonts w:ascii="Garamond" w:hAnsi="Garamond" w:cs="TimesNewRomanPS-BoldMT"/>
          <w:bCs/>
          <w:sz w:val="24"/>
          <w:szCs w:val="24"/>
        </w:rPr>
        <w:t>, saranno effettuate mediante consegna al difensore di fiducia o a quello nominato d’ufficio;</w:t>
      </w:r>
    </w:p>
    <w:p w14:paraId="0633BB7C" w14:textId="1BA22527" w:rsidR="00FC3125" w:rsidRPr="00530A02" w:rsidRDefault="00FC3125" w:rsidP="00FC312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Garamond" w:hAnsi="Garamond"/>
          <w:sz w:val="24"/>
          <w:szCs w:val="24"/>
        </w:rPr>
      </w:pPr>
      <w:r w:rsidRPr="00DD035D">
        <w:rPr>
          <w:rFonts w:ascii="Garamond" w:hAnsi="Garamond" w:cs="TimesNewRomanPS-BoldMT"/>
          <w:bCs/>
          <w:sz w:val="24"/>
          <w:szCs w:val="24"/>
        </w:rPr>
        <w:t xml:space="preserve">che è suo </w:t>
      </w:r>
      <w:r w:rsidRPr="00DD035D">
        <w:rPr>
          <w:rFonts w:ascii="Garamond" w:hAnsi="Garamond" w:cs="Arial"/>
          <w:sz w:val="24"/>
          <w:szCs w:val="24"/>
        </w:rPr>
        <w:t xml:space="preserve">onere </w:t>
      </w:r>
      <w:r w:rsidRPr="00DD035D">
        <w:rPr>
          <w:rFonts w:ascii="Garamond" w:hAnsi="Garamond" w:cs="TimesNewRomanPS-BoldMT"/>
          <w:bCs/>
          <w:sz w:val="24"/>
          <w:szCs w:val="24"/>
        </w:rPr>
        <w:t>indicare al difensore ogni recapito, anche telefonico, indirizzo di posta elettronica certificata (pec) o altro servizio elettronico di recapito certificato qualificato, nella sua disponibilità, ove il difensore possa effettuare le comunicazioni, nonché informarlo di ogni loro successivo mutamento.</w:t>
      </w:r>
    </w:p>
    <w:p w14:paraId="4EA85C94" w14:textId="60B27F17" w:rsidR="002004CE" w:rsidRPr="00530A02" w:rsidRDefault="002004CE" w:rsidP="00530A0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6"/>
        <w:jc w:val="both"/>
        <w:rPr>
          <w:rFonts w:ascii="Garamond" w:hAnsi="Garamond"/>
          <w:sz w:val="24"/>
          <w:szCs w:val="24"/>
        </w:rPr>
      </w:pPr>
      <w:r w:rsidRPr="00530A02">
        <w:rPr>
          <w:rFonts w:ascii="Garamond" w:hAnsi="Garamond" w:cs="Times New Roman"/>
          <w:b/>
          <w:bCs/>
          <w:sz w:val="24"/>
          <w:szCs w:val="24"/>
        </w:rPr>
        <w:t xml:space="preserve">invitato </w:t>
      </w:r>
      <w:r w:rsidRPr="00530A02">
        <w:rPr>
          <w:rFonts w:ascii="Garamond" w:hAnsi="Garamond" w:cs="Times New Roman"/>
          <w:sz w:val="24"/>
          <w:szCs w:val="24"/>
        </w:rPr>
        <w:t>a dichiarare uno dei luoghi di cui all’art. 157 c.p.p.</w:t>
      </w:r>
      <w:r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4"/>
      </w:r>
      <w:r w:rsidRPr="00530A02">
        <w:rPr>
          <w:rFonts w:ascii="Garamond" w:hAnsi="Garamond" w:cs="Times New Roman"/>
          <w:sz w:val="24"/>
          <w:szCs w:val="24"/>
        </w:rPr>
        <w:t xml:space="preserve"> o un indirizzo di posta elettronica certificata </w:t>
      </w:r>
      <w:r w:rsidRPr="00530A02">
        <w:rPr>
          <w:rFonts w:ascii="Garamond" w:hAnsi="Garamond"/>
          <w:sz w:val="24"/>
          <w:szCs w:val="24"/>
        </w:rPr>
        <w:t xml:space="preserve">ovvero a eleggere domicilio </w:t>
      </w:r>
      <w:r w:rsidRPr="00530A02">
        <w:rPr>
          <w:rFonts w:ascii="Garamond" w:hAnsi="Garamond"/>
          <w:b/>
          <w:bCs/>
          <w:sz w:val="24"/>
          <w:szCs w:val="24"/>
        </w:rPr>
        <w:t>per le notificazioni dell’avviso di fissazione dell’udienza preliminare, degli atti di citazione in giudizio ai sensi degli articoli 450 comma 2, 456, 552 e 601, nonché del decreto penale di condanna</w:t>
      </w:r>
      <w:r w:rsidRPr="00530A02">
        <w:rPr>
          <w:rFonts w:ascii="Garamond" w:hAnsi="Garamond"/>
          <w:bCs/>
          <w:sz w:val="24"/>
          <w:szCs w:val="24"/>
        </w:rPr>
        <w:t>;</w:t>
      </w:r>
      <w:r w:rsidR="00530A02">
        <w:rPr>
          <w:rFonts w:ascii="Garamond" w:hAnsi="Garamond"/>
          <w:bCs/>
          <w:sz w:val="24"/>
          <w:szCs w:val="24"/>
        </w:rPr>
        <w:t xml:space="preserve"> e </w:t>
      </w:r>
      <w:r w:rsidRPr="00530A02">
        <w:rPr>
          <w:rFonts w:ascii="Garamond" w:hAnsi="Garamond"/>
          <w:b/>
          <w:sz w:val="24"/>
          <w:szCs w:val="24"/>
        </w:rPr>
        <w:t>avvertito che ha</w:t>
      </w:r>
      <w:r w:rsidRPr="00530A02">
        <w:rPr>
          <w:rFonts w:ascii="Garamond" w:hAnsi="Garamond"/>
          <w:sz w:val="24"/>
          <w:szCs w:val="24"/>
        </w:rPr>
        <w:t xml:space="preserve"> l'obbligo di comunicare ogni mutamento del domicilio dichiarato o eletto e che in mancanza di tale comunicazione o nel caso di rifiuto di dichiarare o eleggere domicilio</w:t>
      </w:r>
      <w:r w:rsidRPr="00530A02">
        <w:rPr>
          <w:rFonts w:ascii="Garamond" w:hAnsi="Garamond"/>
          <w:b/>
          <w:sz w:val="24"/>
          <w:szCs w:val="24"/>
        </w:rPr>
        <w:t xml:space="preserve">, nonché nel caso in cui il domicilio sia o divenga inidoneo </w:t>
      </w:r>
      <w:r w:rsidRPr="00530A02">
        <w:rPr>
          <w:rFonts w:ascii="Garamond" w:hAnsi="Garamond"/>
          <w:sz w:val="24"/>
          <w:szCs w:val="24"/>
        </w:rPr>
        <w:t xml:space="preserve">le notificazioni </w:t>
      </w:r>
      <w:r w:rsidRPr="00530A02">
        <w:rPr>
          <w:rFonts w:ascii="Garamond" w:hAnsi="Garamond"/>
          <w:b/>
          <w:sz w:val="24"/>
          <w:szCs w:val="24"/>
        </w:rPr>
        <w:t>degli atti indicati</w:t>
      </w:r>
      <w:r w:rsidRPr="00530A02">
        <w:rPr>
          <w:rFonts w:ascii="Garamond" w:hAnsi="Garamond"/>
          <w:sz w:val="24"/>
          <w:szCs w:val="24"/>
        </w:rPr>
        <w:t xml:space="preserve"> verranno eseguite mediante consegna al difensore,</w:t>
      </w:r>
      <w:r w:rsidRPr="00530A02">
        <w:rPr>
          <w:rFonts w:ascii="Garamond" w:hAnsi="Garamond"/>
          <w:b/>
          <w:sz w:val="24"/>
          <w:szCs w:val="24"/>
        </w:rPr>
        <w:t xml:space="preserve"> già nominato o che è contestualmente nominato, anche d’ufficio.</w:t>
      </w:r>
    </w:p>
    <w:p w14:paraId="7F386683" w14:textId="770CF018" w:rsidR="00401B2F" w:rsidRDefault="00401B2F" w:rsidP="00401B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067B2C" w14:textId="77777777" w:rsidR="00EB47B7" w:rsidRPr="00DD035D" w:rsidRDefault="00EB47B7" w:rsidP="00EB47B7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NOMINA DEL DIFENSORE</w:t>
      </w:r>
    </w:p>
    <w:p w14:paraId="7F386684" w14:textId="4B9EF7F2" w:rsidR="00401B2F" w:rsidRPr="00EB47B7" w:rsidRDefault="00EB47B7" w:rsidP="00EB47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>La persona su indicata dichiara:</w:t>
      </w:r>
      <w:r w:rsidR="00401B2F" w:rsidRPr="0094467C">
        <w:rPr>
          <w:rFonts w:ascii="Times New Roman" w:hAnsi="Times New Roman" w:cs="Times New Roman"/>
        </w:rPr>
        <w:t>-----------------------------</w:t>
      </w:r>
      <w:r w:rsidR="00401B2F">
        <w:rPr>
          <w:rFonts w:ascii="Times New Roman" w:hAnsi="Times New Roman" w:cs="Times New Roman"/>
        </w:rPr>
        <w:t>-----------</w:t>
      </w:r>
      <w:r w:rsidR="00401B2F" w:rsidRPr="0094467C">
        <w:rPr>
          <w:rFonts w:ascii="Times New Roman" w:hAnsi="Times New Roman" w:cs="Times New Roman"/>
        </w:rPr>
        <w:t>-----------------------------------------------</w:t>
      </w:r>
    </w:p>
    <w:p w14:paraId="7F386685" w14:textId="77777777" w:rsidR="00401B2F" w:rsidRPr="0094467C" w:rsidRDefault="00401B2F" w:rsidP="00401B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467C">
        <w:rPr>
          <w:rFonts w:ascii="Times New Roman" w:hAnsi="Times New Roman" w:cs="Times New Roman"/>
        </w:rPr>
        <w:sym w:font="Symbol" w:char="F0F0"/>
      </w:r>
      <w:r w:rsidRPr="0094467C">
        <w:rPr>
          <w:rFonts w:ascii="Times New Roman" w:hAnsi="Times New Roman" w:cs="Times New Roman"/>
        </w:rPr>
        <w:t xml:space="preserve"> NOMINO DIFENSORE DI FIDUCIA L’AVV. </w:t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01B2F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Pr="00401B2F">
        <w:rPr>
          <w:rFonts w:ascii="Times New Roman" w:hAnsi="Times New Roman" w:cs="Times New Roman"/>
          <w:highlight w:val="lightGray"/>
          <w:u w:val="single"/>
        </w:rPr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</w:t>
      </w:r>
    </w:p>
    <w:p w14:paraId="7F386686" w14:textId="77777777" w:rsidR="00401B2F" w:rsidRPr="0094467C" w:rsidRDefault="00401B2F" w:rsidP="00401B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467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94467C">
        <w:rPr>
          <w:rFonts w:ascii="Times New Roman" w:hAnsi="Times New Roman" w:cs="Times New Roman"/>
        </w:rPr>
        <w:t>_______________________</w:t>
      </w:r>
    </w:p>
    <w:p w14:paraId="14B2C7E7" w14:textId="22C94B0F" w:rsidR="005F7AE0" w:rsidRPr="00E977AD" w:rsidRDefault="00401B2F" w:rsidP="00E977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467C">
        <w:rPr>
          <w:rFonts w:ascii="Times New Roman" w:hAnsi="Times New Roman" w:cs="Times New Roman"/>
        </w:rPr>
        <w:sym w:font="Symbol" w:char="F0F0"/>
      </w:r>
      <w:r w:rsidRPr="0094467C">
        <w:rPr>
          <w:rFonts w:ascii="Times New Roman" w:hAnsi="Times New Roman" w:cs="Times New Roman"/>
        </w:rPr>
        <w:t xml:space="preserve"> MI RISERVO LA NOMINA DEL DIFENSORE DI FIDUCIA</w:t>
      </w:r>
      <w:r w:rsidR="004A0FAC">
        <w:rPr>
          <w:rFonts w:ascii="Times New Roman" w:hAnsi="Times New Roman" w:cs="Times New Roman"/>
        </w:rPr>
        <w:t xml:space="preserve">. </w:t>
      </w:r>
      <w:r w:rsidR="005F7AE0" w:rsidRPr="00DD035D">
        <w:rPr>
          <w:rFonts w:ascii="Garamond" w:hAnsi="Garamond" w:cs="Times New Roman"/>
          <w:sz w:val="24"/>
          <w:szCs w:val="24"/>
        </w:rPr>
        <w:t xml:space="preserve">Poiché l’interessato, benché avvertito della relativa facoltà non ha provveduto alla nomina del difensore di fiducia, viene individuato, ai sensi dell’art. 97 c.p.p., </w:t>
      </w:r>
      <w:r w:rsidR="005F7AE0" w:rsidRPr="00DD035D">
        <w:rPr>
          <w:rFonts w:ascii="Garamond" w:hAnsi="Garamond" w:cs="Times New Roman"/>
          <w:b/>
          <w:sz w:val="24"/>
          <w:szCs w:val="24"/>
        </w:rPr>
        <w:t>quale difensore d’ufficio</w:t>
      </w:r>
      <w:r w:rsidR="005F7AE0" w:rsidRPr="00DD035D">
        <w:rPr>
          <w:rFonts w:ascii="Garamond" w:hAnsi="Garamond" w:cs="Times New Roman"/>
          <w:sz w:val="24"/>
          <w:szCs w:val="24"/>
        </w:rPr>
        <w:t>, l’avv</w: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5F7AE0" w:rsidRPr="00DD035D">
        <w:rPr>
          <w:rFonts w:ascii="Garamond" w:hAnsi="Garamond" w:cs="Times New Roman"/>
          <w:sz w:val="24"/>
          <w:szCs w:val="24"/>
        </w:rPr>
        <w:t xml:space="preserve"> del Foro di </w: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5F7AE0" w:rsidRPr="00DD035D">
        <w:rPr>
          <w:rFonts w:ascii="Garamond" w:hAnsi="Garamond" w:cs="Times New Roman"/>
          <w:sz w:val="24"/>
          <w:szCs w:val="24"/>
        </w:rPr>
        <w:t xml:space="preserve">  con studio in </w: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5F7AE0" w:rsidRPr="00DD035D">
        <w:rPr>
          <w:rFonts w:ascii="Garamond" w:hAnsi="Garamond" w:cs="Times New Roman"/>
          <w:sz w:val="24"/>
          <w:szCs w:val="24"/>
        </w:rPr>
        <w:t xml:space="preserve"> Tel</w: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="005F7AE0"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="005F7AE0" w:rsidRPr="00DD035D">
        <w:rPr>
          <w:rFonts w:ascii="Garamond" w:hAnsi="Garamond" w:cs="Times New Roman"/>
          <w:sz w:val="24"/>
          <w:szCs w:val="24"/>
        </w:rPr>
        <w:t xml:space="preserve"> e lo si avvisa che in difetto di successiva nomina del difensore di fiducia, sarà assistito dal difensore d’ufficio suindicato. Si dà atto che il nominativo del difensore d’ufficio è stato individuato e comunicato in data odierna con le modalità di cui all’art. 97, comma 2, c.p. e 29 disp. att. c.p.p. L’interessato è stato informato delle disposizioni vigenti in materia di patrocinio a carico dello Stato e dell’obbligo di dover retribuire il difensore d’ufficio, salvo che non versi nelle condizioni per accedere al beneficio del patrocinio a spese dello Stato previste dall’art. 76 D.P.R. 115/2002. </w:t>
      </w:r>
    </w:p>
    <w:p w14:paraId="7A7279AC" w14:textId="77777777" w:rsidR="005F7AE0" w:rsidRDefault="005F7AE0" w:rsidP="00401B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35D5A" w14:textId="5EAF8F1F" w:rsidR="001940D5" w:rsidRPr="00DD035D" w:rsidRDefault="001940D5" w:rsidP="001940D5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>DICHIARAZIONE O ELEZIONE DI DOMICILIO AI SENSI DELL’ART. 161, CO.1</w:t>
      </w:r>
      <w:r>
        <w:rPr>
          <w:rFonts w:ascii="Garamond" w:hAnsi="Garamond" w:cs="Times New Roman"/>
          <w:b/>
          <w:bCs/>
          <w:sz w:val="24"/>
          <w:szCs w:val="24"/>
        </w:rPr>
        <w:t>, c.p.p.</w:t>
      </w:r>
    </w:p>
    <w:p w14:paraId="65914825" w14:textId="77777777" w:rsidR="001940D5" w:rsidRPr="00DD035D" w:rsidRDefault="001940D5" w:rsidP="001940D5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DD035D">
        <w:rPr>
          <w:rFonts w:ascii="Garamond" w:hAnsi="Garamond" w:cs="Times New Roman"/>
          <w:b/>
          <w:bCs/>
          <w:sz w:val="24"/>
          <w:szCs w:val="24"/>
        </w:rPr>
        <w:t xml:space="preserve"> (</w:t>
      </w:r>
      <w:r w:rsidRPr="00DD035D">
        <w:rPr>
          <w:rFonts w:ascii="Garamond" w:hAnsi="Garamond"/>
          <w:b/>
          <w:bCs/>
          <w:sz w:val="24"/>
          <w:szCs w:val="24"/>
        </w:rPr>
        <w:t xml:space="preserve">per le notificazioni dell’avviso di fissazione dell’udienza preliminare, degli atti di citazione in giudizio ai sensi degli articoli 450 comma 2, 456, 552 e 601, </w:t>
      </w:r>
      <w:r>
        <w:rPr>
          <w:rFonts w:ascii="Garamond" w:hAnsi="Garamond"/>
          <w:b/>
          <w:bCs/>
          <w:sz w:val="24"/>
          <w:szCs w:val="24"/>
        </w:rPr>
        <w:t xml:space="preserve">c.p.p. </w:t>
      </w:r>
      <w:r w:rsidRPr="00DD035D">
        <w:rPr>
          <w:rFonts w:ascii="Garamond" w:hAnsi="Garamond"/>
          <w:b/>
          <w:bCs/>
          <w:sz w:val="24"/>
          <w:szCs w:val="24"/>
        </w:rPr>
        <w:t>nonché del decreto penale di condanna)</w:t>
      </w:r>
    </w:p>
    <w:p w14:paraId="1189966D" w14:textId="77777777" w:rsidR="001940D5" w:rsidRPr="00DD035D" w:rsidRDefault="001940D5" w:rsidP="001940D5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>La persona su indicata dichiara:</w:t>
      </w:r>
    </w:p>
    <w:p w14:paraId="7F386689" w14:textId="77777777" w:rsidR="00401B2F" w:rsidRPr="00383856" w:rsidRDefault="00401B2F" w:rsidP="0040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467C">
        <w:rPr>
          <w:rFonts w:ascii="Times New Roman" w:hAnsi="Times New Roman" w:cs="Times New Roman"/>
        </w:rPr>
        <w:sym w:font="Symbol" w:char="F0F0"/>
      </w:r>
      <w:r w:rsidRPr="00383856">
        <w:rPr>
          <w:rFonts w:ascii="Times New Roman" w:hAnsi="Times New Roman" w:cs="Times New Roman"/>
        </w:rPr>
        <w:t xml:space="preserve"> Dichiaro domicilio</w:t>
      </w:r>
      <w:r w:rsidRPr="00383856">
        <w:rPr>
          <w:rStyle w:val="Rimandonotaapidipagina"/>
          <w:rFonts w:ascii="Times New Roman" w:hAnsi="Times New Roman" w:cs="Times New Roman"/>
        </w:rPr>
        <w:footnoteReference w:id="5"/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01B2F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Pr="00401B2F">
        <w:rPr>
          <w:rFonts w:ascii="Times New Roman" w:hAnsi="Times New Roman" w:cs="Times New Roman"/>
          <w:highlight w:val="lightGray"/>
          <w:u w:val="single"/>
        </w:rPr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end"/>
      </w:r>
    </w:p>
    <w:p w14:paraId="7F38668A" w14:textId="77777777" w:rsidR="00401B2F" w:rsidRPr="00861624" w:rsidRDefault="00401B2F" w:rsidP="0040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1624">
        <w:rPr>
          <w:rFonts w:ascii="Times New Roman" w:hAnsi="Times New Roman" w:cs="Times New Roman"/>
          <w:b/>
        </w:rPr>
        <w:t>OVVERO</w:t>
      </w:r>
    </w:p>
    <w:p w14:paraId="7F38668B" w14:textId="77777777" w:rsidR="00401B2F" w:rsidRPr="00383856" w:rsidRDefault="00401B2F" w:rsidP="0040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467C">
        <w:rPr>
          <w:rFonts w:ascii="Times New Roman" w:hAnsi="Times New Roman" w:cs="Times New Roman"/>
        </w:rPr>
        <w:sym w:font="Symbol" w:char="F0F0"/>
      </w:r>
      <w:r w:rsidRPr="00383856">
        <w:rPr>
          <w:rFonts w:ascii="Times New Roman" w:hAnsi="Times New Roman" w:cs="Times New Roman"/>
        </w:rPr>
        <w:t xml:space="preserve"> Eleggo domicilio presso il seguente indirizzo </w:t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01B2F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Pr="00401B2F">
        <w:rPr>
          <w:rFonts w:ascii="Times New Roman" w:hAnsi="Times New Roman" w:cs="Times New Roman"/>
          <w:highlight w:val="lightGray"/>
          <w:u w:val="single"/>
        </w:rPr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383856">
        <w:rPr>
          <w:rFonts w:ascii="Times New Roman" w:hAnsi="Times New Roman" w:cs="Times New Roman"/>
        </w:rPr>
        <w:t xml:space="preserve"> e la seguente persona</w:t>
      </w:r>
      <w:r w:rsidRPr="00383856">
        <w:rPr>
          <w:rStyle w:val="Rimandonotaapidipagina"/>
          <w:rFonts w:ascii="Times New Roman" w:hAnsi="Times New Roman" w:cs="Times New Roman"/>
        </w:rPr>
        <w:footnoteReference w:id="6"/>
      </w:r>
      <w:r w:rsidRPr="00383856">
        <w:rPr>
          <w:rFonts w:ascii="Times New Roman" w:hAnsi="Times New Roman" w:cs="Times New Roman"/>
        </w:rPr>
        <w:t xml:space="preserve"> </w:t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01B2F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Pr="00401B2F">
        <w:rPr>
          <w:rFonts w:ascii="Times New Roman" w:hAnsi="Times New Roman" w:cs="Times New Roman"/>
          <w:highlight w:val="lightGray"/>
          <w:u w:val="single"/>
        </w:rPr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401B2F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383856">
        <w:rPr>
          <w:rFonts w:ascii="Times New Roman" w:hAnsi="Times New Roman" w:cs="Times New Roman"/>
        </w:rPr>
        <w:t xml:space="preserve"> </w:t>
      </w:r>
    </w:p>
    <w:p w14:paraId="6DDB2731" w14:textId="77777777" w:rsidR="00D73072" w:rsidRPr="00DD035D" w:rsidRDefault="00D73072" w:rsidP="00D730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Pr="00DD035D">
        <w:rPr>
          <w:rFonts w:ascii="Garamond" w:hAnsi="Garamond" w:cs="Times New Roman"/>
          <w:sz w:val="24"/>
          <w:szCs w:val="24"/>
        </w:rPr>
        <w:t xml:space="preserve"> Eleggo domicilio presso lo studio dell’avvocato nominato di FIDUCIA ubicato in 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</w:p>
    <w:p w14:paraId="0B7B833B" w14:textId="77777777" w:rsidR="00D73072" w:rsidRPr="00DD035D" w:rsidRDefault="00D73072" w:rsidP="00D730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7"/>
      </w:r>
      <w:r w:rsidRPr="00DD035D">
        <w:rPr>
          <w:rFonts w:ascii="Garamond" w:hAnsi="Garamond" w:cs="Times New Roman"/>
          <w:sz w:val="24"/>
          <w:szCs w:val="24"/>
        </w:rPr>
        <w:t xml:space="preserve"> Eleggo domicilio presso lo studio dell’avvocato nominato d’UFFICIO ubicato in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</w:p>
    <w:p w14:paraId="1C662ECD" w14:textId="77777777" w:rsidR="00D73072" w:rsidRPr="00DD035D" w:rsidRDefault="00D73072" w:rsidP="00D730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Si dà atto che, avendo la persona nei cui confronti si svolgono indagini eletto domicilio presso il difensore d’ufficio non presente</w:t>
      </w:r>
      <w:r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8"/>
      </w:r>
      <w:r w:rsidRPr="00DD035D">
        <w:rPr>
          <w:rFonts w:ascii="Garamond" w:hAnsi="Garamond" w:cs="Times New Roman"/>
          <w:sz w:val="24"/>
          <w:szCs w:val="24"/>
        </w:rPr>
        <w:t>, si è proceduto a contattare il difensore telefonicamente (al recapito fornito dall’Ufficio centralizzato) per comunicare la nomina ex art. 30 disp. att. c.p.p. e si è richiesto se presta l’assenso ai sensi dell’arti. 162, comma 4-bis, c.p.p.</w:t>
      </w:r>
      <w:r w:rsidRPr="00DD035D">
        <w:rPr>
          <w:rStyle w:val="Rimandonotaapidipagina"/>
          <w:rFonts w:ascii="Garamond" w:hAnsi="Garamond" w:cs="Times New Roman"/>
          <w:sz w:val="24"/>
          <w:szCs w:val="24"/>
        </w:rPr>
        <w:footnoteReference w:id="9"/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  <w:r w:rsidRPr="00DD035D">
        <w:rPr>
          <w:rFonts w:ascii="Garamond" w:hAnsi="Garamond" w:cs="Times New Roman"/>
          <w:b/>
          <w:sz w:val="24"/>
          <w:szCs w:val="24"/>
        </w:rPr>
        <w:t>All’esito del contatto telefonico</w:t>
      </w:r>
      <w:r w:rsidRPr="00DD035D">
        <w:rPr>
          <w:rFonts w:ascii="Garamond" w:hAnsi="Garamond" w:cs="Times New Roman"/>
          <w:sz w:val="24"/>
          <w:szCs w:val="24"/>
        </w:rPr>
        <w:t>:</w:t>
      </w:r>
    </w:p>
    <w:p w14:paraId="171E2313" w14:textId="77777777" w:rsidR="00D73072" w:rsidRPr="00DD035D" w:rsidRDefault="00D73072" w:rsidP="00D730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lastRenderedPageBreak/>
        <w:sym w:font="Symbol" w:char="F0F0"/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  <w:r w:rsidRPr="00DD035D">
        <w:rPr>
          <w:rFonts w:ascii="Garamond" w:hAnsi="Garamond" w:cs="Times New Roman"/>
          <w:sz w:val="24"/>
          <w:szCs w:val="24"/>
          <w:u w:val="single"/>
        </w:rPr>
        <w:t>il difensore ha prestato l’assenso</w:t>
      </w:r>
      <w:r w:rsidRPr="00DD035D">
        <w:rPr>
          <w:rFonts w:ascii="Garamond" w:hAnsi="Garamond" w:cs="Times New Roman"/>
          <w:sz w:val="24"/>
          <w:szCs w:val="24"/>
        </w:rPr>
        <w:t>. Si dà atto che la dichiarazione di domicilio produce i suoi effetti e che il difensore è domiciliatario dell’interessato;</w:t>
      </w:r>
    </w:p>
    <w:p w14:paraId="7A345702" w14:textId="77777777" w:rsidR="00D73072" w:rsidRPr="00DD035D" w:rsidRDefault="00D73072" w:rsidP="00D730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b/>
          <w:sz w:val="24"/>
          <w:szCs w:val="24"/>
        </w:rPr>
      </w:pPr>
      <w:r w:rsidRPr="00DD035D">
        <w:rPr>
          <w:rFonts w:ascii="Garamond" w:hAnsi="Garamond" w:cs="Times New Roman"/>
          <w:b/>
          <w:sz w:val="24"/>
          <w:szCs w:val="24"/>
        </w:rPr>
        <w:t>ovvero</w:t>
      </w:r>
    </w:p>
    <w:p w14:paraId="44FAD007" w14:textId="77777777" w:rsidR="00D73072" w:rsidRDefault="00D73072" w:rsidP="00D730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DD035D">
        <w:rPr>
          <w:rFonts w:ascii="Garamond" w:hAnsi="Garamond" w:cs="Times New Roman"/>
          <w:sz w:val="24"/>
          <w:szCs w:val="24"/>
        </w:rPr>
        <w:sym w:font="Symbol" w:char="F0F0"/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  <w:r w:rsidRPr="00DD035D">
        <w:rPr>
          <w:rFonts w:ascii="Garamond" w:hAnsi="Garamond" w:cs="Times New Roman"/>
          <w:sz w:val="24"/>
          <w:szCs w:val="24"/>
          <w:u w:val="single"/>
        </w:rPr>
        <w:t>il difensore</w:t>
      </w:r>
    </w:p>
    <w:p w14:paraId="650B7063" w14:textId="77777777" w:rsidR="00D73072" w:rsidRDefault="00D73072" w:rsidP="00D730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( 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D035D">
        <w:rPr>
          <w:rFonts w:ascii="Garamond" w:hAnsi="Garamond" w:cs="Times New Roman"/>
          <w:sz w:val="24"/>
          <w:szCs w:val="24"/>
          <w:u w:val="single"/>
        </w:rPr>
        <w:t>non ha prestato l’assenso</w:t>
      </w:r>
      <w:r>
        <w:rPr>
          <w:rFonts w:ascii="Garamond" w:hAnsi="Garamond" w:cs="Times New Roman"/>
          <w:sz w:val="24"/>
          <w:szCs w:val="24"/>
          <w:u w:val="single"/>
        </w:rPr>
        <w:t>;</w:t>
      </w:r>
      <w:r w:rsidRPr="00DD035D">
        <w:rPr>
          <w:rFonts w:ascii="Garamond" w:hAnsi="Garamond" w:cs="Times New Roman"/>
          <w:sz w:val="24"/>
          <w:szCs w:val="24"/>
        </w:rPr>
        <w:t xml:space="preserve"> </w:t>
      </w:r>
    </w:p>
    <w:p w14:paraId="02E369A0" w14:textId="77777777" w:rsidR="00D73072" w:rsidRPr="00DD035D" w:rsidRDefault="00D73072" w:rsidP="00D7307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( )</w:t>
      </w:r>
      <w:r w:rsidRPr="00DD035D">
        <w:rPr>
          <w:rFonts w:ascii="Garamond" w:hAnsi="Garamond" w:cs="Times New Roman"/>
          <w:sz w:val="24"/>
          <w:szCs w:val="24"/>
          <w:u w:val="single"/>
        </w:rPr>
        <w:t xml:space="preserve"> di cui è stato tentato ripetutamente il contatto alle ore 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  <w:r w:rsidRPr="00DD035D">
        <w:rPr>
          <w:rFonts w:ascii="Garamond" w:hAnsi="Garamond" w:cs="Times New Roman"/>
          <w:sz w:val="24"/>
          <w:szCs w:val="24"/>
          <w:u w:val="single"/>
        </w:rPr>
        <w:t xml:space="preserve">  non ha risposto</w:t>
      </w:r>
      <w:r w:rsidRPr="00DD035D">
        <w:rPr>
          <w:rFonts w:ascii="Garamond" w:hAnsi="Garamond" w:cs="Times New Roman"/>
          <w:sz w:val="24"/>
          <w:szCs w:val="24"/>
        </w:rPr>
        <w:t>.</w:t>
      </w:r>
    </w:p>
    <w:p w14:paraId="6957C290" w14:textId="77777777" w:rsidR="00D73072" w:rsidRPr="00DD035D" w:rsidRDefault="00D73072" w:rsidP="00D73072">
      <w:pPr>
        <w:autoSpaceDE w:val="0"/>
        <w:autoSpaceDN w:val="0"/>
        <w:adjustRightInd w:val="0"/>
        <w:spacing w:after="0" w:line="240" w:lineRule="auto"/>
        <w:ind w:left="284" w:firstLine="60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 xml:space="preserve">PERTANTO si avvisa la persona nei cui confronti si svolgono indagini che l’elezione di domicilio non ha effetto alcuno </w:t>
      </w:r>
      <w:r w:rsidRPr="00DD035D">
        <w:rPr>
          <w:rFonts w:ascii="Garamond" w:hAnsi="Garamond" w:cs="Times New Roman"/>
          <w:sz w:val="24"/>
          <w:szCs w:val="24"/>
          <w:u w:val="single"/>
        </w:rPr>
        <w:t xml:space="preserve">perché inidonea </w:t>
      </w:r>
      <w:r w:rsidRPr="00DD035D">
        <w:rPr>
          <w:rFonts w:ascii="Garamond" w:hAnsi="Garamond" w:cs="Times New Roman"/>
          <w:sz w:val="24"/>
          <w:szCs w:val="24"/>
        </w:rPr>
        <w:t xml:space="preserve">e la si invita nuovamente </w:t>
      </w:r>
      <w:r w:rsidRPr="007552F8">
        <w:rPr>
          <w:rFonts w:ascii="Garamond" w:hAnsi="Garamond" w:cs="Times New Roman"/>
          <w:sz w:val="24"/>
          <w:szCs w:val="24"/>
        </w:rPr>
        <w:t xml:space="preserve">a dichiarare uno dei luoghi di cui all’art. 157 c.p.p. o un indirizzo di posta elettronica certificata </w:t>
      </w:r>
      <w:r w:rsidRPr="007552F8">
        <w:rPr>
          <w:rFonts w:ascii="Garamond" w:hAnsi="Garamond"/>
          <w:sz w:val="24"/>
          <w:szCs w:val="24"/>
        </w:rPr>
        <w:t xml:space="preserve">ovvero a eleggere domicilio </w:t>
      </w:r>
      <w:r w:rsidRPr="007552F8">
        <w:rPr>
          <w:rFonts w:ascii="Garamond" w:hAnsi="Garamond"/>
          <w:b/>
          <w:bCs/>
          <w:sz w:val="24"/>
          <w:szCs w:val="24"/>
        </w:rPr>
        <w:t>per le notificazioni dell’avviso di fissazione dell’udienza preliminare, degli atti di citazione in giudizio ai sensi degli articoli 450 comma 2, 456, 552 e 601, nonché del decreto penale di condanna</w:t>
      </w:r>
      <w:r w:rsidRPr="007552F8">
        <w:rPr>
          <w:rFonts w:ascii="Garamond" w:hAnsi="Garamond"/>
          <w:bCs/>
          <w:sz w:val="24"/>
          <w:szCs w:val="24"/>
        </w:rPr>
        <w:t>;</w:t>
      </w:r>
      <w:r>
        <w:rPr>
          <w:rFonts w:ascii="Garamond" w:hAnsi="Garamond" w:cs="Times New Roman"/>
          <w:sz w:val="24"/>
          <w:szCs w:val="24"/>
        </w:rPr>
        <w:t xml:space="preserve"> e </w:t>
      </w:r>
      <w:r w:rsidRPr="00DB4CE9">
        <w:rPr>
          <w:rFonts w:ascii="Garamond" w:hAnsi="Garamond"/>
          <w:b/>
          <w:sz w:val="24"/>
          <w:szCs w:val="24"/>
        </w:rPr>
        <w:t>avvertito che ha</w:t>
      </w:r>
      <w:r w:rsidRPr="00DB4CE9">
        <w:rPr>
          <w:rFonts w:ascii="Garamond" w:hAnsi="Garamond"/>
          <w:sz w:val="24"/>
          <w:szCs w:val="24"/>
        </w:rPr>
        <w:t xml:space="preserve"> l'obbligo di comunicare ogni mutamento del domicilio dichiarato o eletto e che in mancanza di tale comunicazione o nel caso di rifiuto di dichiarare o eleggere domicilio</w:t>
      </w:r>
      <w:r w:rsidRPr="00DB4CE9">
        <w:rPr>
          <w:rFonts w:ascii="Garamond" w:hAnsi="Garamond"/>
          <w:b/>
          <w:sz w:val="24"/>
          <w:szCs w:val="24"/>
        </w:rPr>
        <w:t xml:space="preserve">, nonché nel caso in cui il domicilio sia o divenga inidoneo </w:t>
      </w:r>
      <w:r w:rsidRPr="00DB4CE9">
        <w:rPr>
          <w:rFonts w:ascii="Garamond" w:hAnsi="Garamond"/>
          <w:sz w:val="24"/>
          <w:szCs w:val="24"/>
        </w:rPr>
        <w:t xml:space="preserve">le notificazioni </w:t>
      </w:r>
      <w:r w:rsidRPr="00DB4CE9">
        <w:rPr>
          <w:rFonts w:ascii="Garamond" w:hAnsi="Garamond"/>
          <w:b/>
          <w:sz w:val="24"/>
          <w:szCs w:val="24"/>
        </w:rPr>
        <w:t>degli atti indicati</w:t>
      </w:r>
      <w:r w:rsidRPr="00DB4CE9">
        <w:rPr>
          <w:rFonts w:ascii="Garamond" w:hAnsi="Garamond"/>
          <w:sz w:val="24"/>
          <w:szCs w:val="24"/>
        </w:rPr>
        <w:t xml:space="preserve"> verranno eseguite mediante consegna al difensore,</w:t>
      </w:r>
      <w:r w:rsidRPr="00DB4CE9">
        <w:rPr>
          <w:rFonts w:ascii="Garamond" w:hAnsi="Garamond"/>
          <w:b/>
          <w:sz w:val="24"/>
          <w:szCs w:val="24"/>
        </w:rPr>
        <w:t xml:space="preserve"> già nominato o che è contestualmente nominato, anche d’ufficio</w:t>
      </w:r>
      <w:r w:rsidRPr="00DD035D">
        <w:rPr>
          <w:rFonts w:ascii="Garamond" w:hAnsi="Garamond" w:cs="Times New Roman"/>
          <w:sz w:val="24"/>
          <w:szCs w:val="24"/>
        </w:rPr>
        <w:t xml:space="preserve"> ovvero a quello d</w:t>
      </w:r>
      <w:r>
        <w:rPr>
          <w:rFonts w:ascii="Garamond" w:hAnsi="Garamond" w:cs="Times New Roman"/>
          <w:sz w:val="24"/>
          <w:szCs w:val="24"/>
        </w:rPr>
        <w:t>i fiducia</w:t>
      </w:r>
      <w:r w:rsidRPr="00DD035D">
        <w:rPr>
          <w:rFonts w:ascii="Garamond" w:hAnsi="Garamond" w:cs="Times New Roman"/>
          <w:sz w:val="24"/>
          <w:szCs w:val="24"/>
        </w:rPr>
        <w:t xml:space="preserve"> che potrà successivamente nominare. L’interessato risponde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instrText xml:space="preserve"> FORMTEXT </w:instrTex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separate"/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_______</w:t>
      </w:r>
      <w:r w:rsidRPr="00DD035D">
        <w:rPr>
          <w:rFonts w:ascii="Garamond" w:hAnsi="Garamond" w:cs="Times New Roman"/>
          <w:noProof/>
          <w:sz w:val="24"/>
          <w:szCs w:val="24"/>
          <w:highlight w:val="lightGray"/>
          <w:u w:val="single"/>
        </w:rPr>
        <w:t> </w:t>
      </w:r>
      <w:r w:rsidRPr="00DD035D">
        <w:rPr>
          <w:rFonts w:ascii="Garamond" w:hAnsi="Garamond" w:cs="Times New Roman"/>
          <w:sz w:val="24"/>
          <w:szCs w:val="24"/>
          <w:highlight w:val="lightGray"/>
          <w:u w:val="single"/>
        </w:rPr>
        <w:fldChar w:fldCharType="end"/>
      </w:r>
    </w:p>
    <w:p w14:paraId="6927D7BB" w14:textId="77777777" w:rsidR="00D73072" w:rsidRPr="00383856" w:rsidRDefault="00D73072" w:rsidP="0040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38668D" w14:textId="77777777" w:rsidR="000513CA" w:rsidRDefault="000513CA" w:rsidP="0005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8668E" w14:textId="397DC303" w:rsidR="004265E1" w:rsidRDefault="000513CA" w:rsidP="00426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AVVISO SUL PROCEDIMENTO E SULLE INFORMAZIONI CHE POSSONO ESSERE</w:t>
      </w:r>
      <w:r w:rsidR="004265E1">
        <w:rPr>
          <w:rFonts w:ascii="Times New Roman" w:hAnsi="Times New Roman" w:cs="Times New Roman"/>
          <w:b/>
          <w:bCs/>
        </w:rPr>
        <w:t xml:space="preserve"> RICHIESTE ALLA PROCURA DELLA REPUBBLICA DI </w:t>
      </w:r>
      <w:r w:rsidR="00E648A3">
        <w:rPr>
          <w:rFonts w:ascii="Times New Roman" w:hAnsi="Times New Roman" w:cs="Times New Roman"/>
          <w:b/>
          <w:bCs/>
        </w:rPr>
        <w:t>MODENA</w:t>
      </w:r>
    </w:p>
    <w:p w14:paraId="7F38668F" w14:textId="77777777" w:rsidR="000513CA" w:rsidRPr="00BA546A" w:rsidRDefault="000513CA" w:rsidP="0005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BA546A">
        <w:rPr>
          <w:rFonts w:ascii="Times New Roman" w:hAnsi="Times New Roman" w:cs="Times New Roman"/>
          <w:b/>
          <w:bCs/>
        </w:rPr>
        <w:t>Si avvisa la persona</w:t>
      </w:r>
      <w:r w:rsidR="00A23492">
        <w:rPr>
          <w:rFonts w:ascii="Times New Roman" w:hAnsi="Times New Roman" w:cs="Times New Roman"/>
          <w:b/>
          <w:bCs/>
        </w:rPr>
        <w:t xml:space="preserve"> indagata</w:t>
      </w:r>
      <w:r w:rsidRPr="00BA546A">
        <w:rPr>
          <w:rFonts w:ascii="Times New Roman" w:hAnsi="Times New Roman" w:cs="Times New Roman"/>
          <w:b/>
          <w:bCs/>
        </w:rPr>
        <w:t>:</w:t>
      </w:r>
    </w:p>
    <w:p w14:paraId="7F386690" w14:textId="525814DA" w:rsidR="000513CA" w:rsidRPr="00BA546A" w:rsidRDefault="000513CA" w:rsidP="000513C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546A">
        <w:rPr>
          <w:rFonts w:ascii="Times New Roman" w:hAnsi="Times New Roman" w:cs="Times New Roman"/>
          <w:b/>
          <w:bCs/>
        </w:rPr>
        <w:t xml:space="preserve">che la Procura della Repubblica di </w:t>
      </w:r>
      <w:r w:rsidR="00E648A3">
        <w:rPr>
          <w:rFonts w:ascii="Times New Roman" w:hAnsi="Times New Roman" w:cs="Times New Roman"/>
          <w:b/>
          <w:bCs/>
        </w:rPr>
        <w:t>Modena</w:t>
      </w:r>
      <w:r w:rsidRPr="00BA546A">
        <w:rPr>
          <w:rFonts w:ascii="Times New Roman" w:hAnsi="Times New Roman" w:cs="Times New Roman"/>
          <w:b/>
          <w:bCs/>
        </w:rPr>
        <w:t xml:space="preserve"> procede nei suoi confronti per i reati su indicati nel procedimento penale di cui è stato indicato il numero;</w:t>
      </w:r>
    </w:p>
    <w:p w14:paraId="7F386691" w14:textId="77777777" w:rsidR="000513CA" w:rsidRPr="00BA546A" w:rsidRDefault="000513CA" w:rsidP="000513C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546A">
        <w:rPr>
          <w:rFonts w:ascii="Times New Roman" w:hAnsi="Times New Roman" w:cs="Times New Roman"/>
          <w:b/>
          <w:bCs/>
        </w:rPr>
        <w:t xml:space="preserve">in tale procedimento ha diritto di partecipare e di essere presente, con la conseguenza che, laddove rimanesse “assente”, l’esercizio di tale legittima facoltà </w:t>
      </w:r>
      <w:r w:rsidR="004265E1">
        <w:rPr>
          <w:rFonts w:ascii="Times New Roman" w:hAnsi="Times New Roman" w:cs="Times New Roman"/>
          <w:b/>
          <w:bCs/>
        </w:rPr>
        <w:t xml:space="preserve">potrà </w:t>
      </w:r>
      <w:r w:rsidRPr="00BA546A">
        <w:rPr>
          <w:rFonts w:ascii="Times New Roman" w:hAnsi="Times New Roman" w:cs="Times New Roman"/>
          <w:b/>
          <w:bCs/>
        </w:rPr>
        <w:t>consentir</w:t>
      </w:r>
      <w:r w:rsidR="004265E1">
        <w:rPr>
          <w:rFonts w:ascii="Times New Roman" w:hAnsi="Times New Roman" w:cs="Times New Roman"/>
          <w:b/>
          <w:bCs/>
        </w:rPr>
        <w:t>e</w:t>
      </w:r>
      <w:r w:rsidRPr="00BA546A">
        <w:rPr>
          <w:rFonts w:ascii="Times New Roman" w:hAnsi="Times New Roman" w:cs="Times New Roman"/>
          <w:b/>
          <w:bCs/>
        </w:rPr>
        <w:t xml:space="preserve"> comunque al Giudice di procedere in assenza, essendo “rappresentato” dal difensore, di fiducia o di ufficio (art.420 bis c.p.p.).</w:t>
      </w:r>
    </w:p>
    <w:p w14:paraId="7F386692" w14:textId="0DDA41DA" w:rsidR="000513CA" w:rsidRPr="00BA546A" w:rsidRDefault="000513CA" w:rsidP="00BA0C8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546A">
        <w:rPr>
          <w:rFonts w:ascii="Times New Roman" w:hAnsi="Times New Roman" w:cs="Times New Roman"/>
          <w:b/>
          <w:bCs/>
        </w:rPr>
        <w:t xml:space="preserve">potrà ricevere personalmente le comunicazioni del prosieguo del procedimento </w:t>
      </w:r>
      <w:r w:rsidR="00EE471C">
        <w:rPr>
          <w:rFonts w:ascii="Times New Roman" w:hAnsi="Times New Roman" w:cs="Times New Roman"/>
          <w:b/>
          <w:bCs/>
        </w:rPr>
        <w:t xml:space="preserve">(anche </w:t>
      </w:r>
      <w:r w:rsidRPr="00BA546A">
        <w:rPr>
          <w:rFonts w:ascii="Times New Roman" w:hAnsi="Times New Roman" w:cs="Times New Roman"/>
          <w:b/>
          <w:bCs/>
        </w:rPr>
        <w:t>presentando copia del presente atto</w:t>
      </w:r>
      <w:r w:rsidR="00EE471C">
        <w:rPr>
          <w:rFonts w:ascii="Times New Roman" w:hAnsi="Times New Roman" w:cs="Times New Roman"/>
          <w:b/>
          <w:bCs/>
        </w:rPr>
        <w:t>)</w:t>
      </w:r>
      <w:r w:rsidRPr="00BA546A">
        <w:rPr>
          <w:rFonts w:ascii="Times New Roman" w:hAnsi="Times New Roman" w:cs="Times New Roman"/>
          <w:b/>
          <w:bCs/>
        </w:rPr>
        <w:t xml:space="preserve"> all’ufficio informazioni della Procura della Repubblica di </w:t>
      </w:r>
      <w:r w:rsidR="00E648A3">
        <w:rPr>
          <w:rFonts w:ascii="Times New Roman" w:hAnsi="Times New Roman" w:cs="Times New Roman"/>
          <w:b/>
          <w:bCs/>
        </w:rPr>
        <w:t>Modena.</w:t>
      </w:r>
    </w:p>
    <w:p w14:paraId="7F386693" w14:textId="77777777" w:rsidR="004C0E38" w:rsidRPr="00BA546A" w:rsidRDefault="004C0E38" w:rsidP="00BA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386694" w14:textId="77777777" w:rsidR="000C0F35" w:rsidRPr="000513CA" w:rsidRDefault="00000BE3" w:rsidP="00BA546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513CA">
        <w:rPr>
          <w:rFonts w:ascii="Times New Roman" w:hAnsi="Times New Roman" w:cs="Times New Roman"/>
          <w:b/>
        </w:rPr>
        <w:t>Si precisa che l’indagato:</w:t>
      </w:r>
    </w:p>
    <w:p w14:paraId="7F386695" w14:textId="77777777" w:rsidR="00000BE3" w:rsidRPr="00BA546A" w:rsidRDefault="00000BE3" w:rsidP="00BA0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6A">
        <w:rPr>
          <w:rFonts w:ascii="Times New Roman" w:hAnsi="Times New Roman" w:cs="Times New Roman"/>
        </w:rPr>
        <w:sym w:font="Symbol" w:char="F0F0"/>
      </w:r>
      <w:r w:rsidRPr="00BA546A">
        <w:rPr>
          <w:rFonts w:ascii="Times New Roman" w:hAnsi="Times New Roman" w:cs="Times New Roman"/>
        </w:rPr>
        <w:t xml:space="preserve"> PARLA E COMPRENDE LA LINGUA ITALIANA</w:t>
      </w:r>
      <w:r w:rsidR="0094467C" w:rsidRPr="00BA546A">
        <w:rPr>
          <w:rFonts w:ascii="Times New Roman" w:hAnsi="Times New Roman" w:cs="Times New Roman"/>
        </w:rPr>
        <w:t xml:space="preserve"> </w:t>
      </w:r>
      <w:r w:rsidR="000C0F35" w:rsidRPr="00BA546A">
        <w:rPr>
          <w:rFonts w:ascii="Times New Roman" w:hAnsi="Times New Roman" w:cs="Times New Roman"/>
        </w:rPr>
        <w:t>come verificato nel corso della redazione del presente atto;</w:t>
      </w:r>
    </w:p>
    <w:p w14:paraId="7F386696" w14:textId="77777777" w:rsidR="000513CA" w:rsidRDefault="00000BE3" w:rsidP="00BA0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6A">
        <w:rPr>
          <w:rFonts w:ascii="Times New Roman" w:hAnsi="Times New Roman" w:cs="Times New Roman"/>
        </w:rPr>
        <w:sym w:font="Symbol" w:char="F0F0"/>
      </w:r>
      <w:r w:rsidRPr="00BA546A">
        <w:rPr>
          <w:rFonts w:ascii="Times New Roman" w:hAnsi="Times New Roman" w:cs="Times New Roman"/>
        </w:rPr>
        <w:t xml:space="preserve"> PARLA E COMPRENDE LA LINGUA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0C0F35" w:rsidRPr="00BA546A">
        <w:rPr>
          <w:rFonts w:ascii="Times New Roman" w:hAnsi="Times New Roman" w:cs="Times New Roman"/>
          <w:noProof/>
          <w:highlight w:val="lightGray"/>
          <w:u w:val="single"/>
        </w:rPr>
        <w:t>________________________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Pr="00BA546A">
        <w:rPr>
          <w:rFonts w:ascii="Times New Roman" w:hAnsi="Times New Roman" w:cs="Times New Roman"/>
        </w:rPr>
        <w:t xml:space="preserve"> e che l’atto suddetto è stato</w:t>
      </w:r>
      <w:r w:rsidR="000C0F35" w:rsidRPr="00BA546A">
        <w:rPr>
          <w:rFonts w:ascii="Times New Roman" w:hAnsi="Times New Roman" w:cs="Times New Roman"/>
        </w:rPr>
        <w:t xml:space="preserve">: </w:t>
      </w:r>
      <w:r w:rsidR="0094467C" w:rsidRPr="00BA546A">
        <w:rPr>
          <w:rFonts w:ascii="Times New Roman" w:hAnsi="Times New Roman" w:cs="Times New Roman"/>
        </w:rPr>
        <w:t xml:space="preserve"> </w:t>
      </w:r>
      <w:r w:rsidR="000513CA">
        <w:rPr>
          <w:rFonts w:ascii="Times New Roman" w:hAnsi="Times New Roman" w:cs="Times New Roman"/>
        </w:rPr>
        <w:t xml:space="preserve">  </w:t>
      </w:r>
      <w:r w:rsidR="000513CA">
        <w:rPr>
          <w:rFonts w:ascii="Times New Roman" w:hAnsi="Times New Roman" w:cs="Times New Roman"/>
        </w:rPr>
        <w:tab/>
      </w:r>
      <w:r w:rsidR="0094467C" w:rsidRPr="00BA546A">
        <w:rPr>
          <w:rFonts w:ascii="Times New Roman" w:hAnsi="Times New Roman" w:cs="Times New Roman"/>
        </w:rPr>
        <w:sym w:font="Symbol" w:char="F0F0"/>
      </w:r>
      <w:r w:rsidR="0094467C" w:rsidRPr="00BA546A">
        <w:rPr>
          <w:rFonts w:ascii="Times New Roman" w:hAnsi="Times New Roman" w:cs="Times New Roman"/>
        </w:rPr>
        <w:t xml:space="preserve"> consegnato con traduzione</w:t>
      </w:r>
      <w:r w:rsidRPr="00BA546A">
        <w:rPr>
          <w:rFonts w:ascii="Times New Roman" w:hAnsi="Times New Roman" w:cs="Times New Roman"/>
        </w:rPr>
        <w:t xml:space="preserve"> nella lingua della nazionalità/parlata dall’</w:t>
      </w:r>
      <w:r w:rsidR="000513CA">
        <w:rPr>
          <w:rFonts w:ascii="Times New Roman" w:hAnsi="Times New Roman" w:cs="Times New Roman"/>
        </w:rPr>
        <w:t>indagato</w:t>
      </w:r>
    </w:p>
    <w:p w14:paraId="7F386697" w14:textId="77777777" w:rsidR="00000BE3" w:rsidRPr="00BA546A" w:rsidRDefault="000513CA" w:rsidP="00BA0C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4467C" w:rsidRPr="00BA546A">
        <w:rPr>
          <w:rFonts w:ascii="Times New Roman" w:hAnsi="Times New Roman" w:cs="Times New Roman"/>
        </w:rPr>
        <w:sym w:font="Symbol" w:char="F0F0"/>
      </w:r>
      <w:r w:rsidR="0094467C" w:rsidRPr="00BA546A">
        <w:rPr>
          <w:rFonts w:ascii="Times New Roman" w:hAnsi="Times New Roman" w:cs="Times New Roman"/>
        </w:rPr>
        <w:t xml:space="preserve"> tradotto</w:t>
      </w:r>
      <w:r w:rsidR="00000BE3" w:rsidRPr="00BA546A">
        <w:rPr>
          <w:rFonts w:ascii="Times New Roman" w:hAnsi="Times New Roman" w:cs="Times New Roman"/>
        </w:rPr>
        <w:t xml:space="preserve"> dall’interprete 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0BE3" w:rsidRPr="00BA546A">
        <w:rPr>
          <w:rFonts w:ascii="Times New Roman" w:hAnsi="Times New Roman" w:cs="Times New Roman"/>
          <w:highlight w:val="lightGray"/>
          <w:u w:val="single"/>
        </w:rPr>
        <w:instrText xml:space="preserve"> FORMTEXT </w:instrText>
      </w:r>
      <w:r w:rsidR="008C1485" w:rsidRPr="00BA546A">
        <w:rPr>
          <w:rFonts w:ascii="Times New Roman" w:hAnsi="Times New Roman" w:cs="Times New Roman"/>
          <w:highlight w:val="lightGray"/>
          <w:u w:val="single"/>
        </w:rPr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separate"/>
      </w:r>
      <w:r w:rsidR="00000BE3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000BE3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000BE3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000BE3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000BE3" w:rsidRPr="00BA546A">
        <w:rPr>
          <w:rFonts w:ascii="Times New Roman" w:hAnsi="Times New Roman" w:cs="Times New Roman"/>
          <w:noProof/>
          <w:highlight w:val="lightGray"/>
          <w:u w:val="single"/>
        </w:rPr>
        <w:t> </w:t>
      </w:r>
      <w:r w:rsidR="008C1485" w:rsidRPr="00BA546A">
        <w:rPr>
          <w:rFonts w:ascii="Times New Roman" w:hAnsi="Times New Roman" w:cs="Times New Roman"/>
          <w:highlight w:val="lightGray"/>
          <w:u w:val="single"/>
        </w:rPr>
        <w:fldChar w:fldCharType="end"/>
      </w:r>
      <w:r w:rsidR="00000BE3" w:rsidRPr="00BA546A">
        <w:rPr>
          <w:rFonts w:ascii="Times New Roman" w:hAnsi="Times New Roman" w:cs="Times New Roman"/>
        </w:rPr>
        <w:t xml:space="preserve"> nominato ausiliario di P.G.</w:t>
      </w:r>
    </w:p>
    <w:p w14:paraId="7F386698" w14:textId="77777777" w:rsidR="004C0E38" w:rsidRPr="00BA546A" w:rsidRDefault="004C0E38" w:rsidP="00BA0C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386699" w14:textId="77777777" w:rsidR="00000BE3" w:rsidRPr="00BA546A" w:rsidRDefault="0094467C" w:rsidP="00BA0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546A">
        <w:rPr>
          <w:rFonts w:ascii="Times New Roman" w:hAnsi="Times New Roman" w:cs="Times New Roman"/>
        </w:rPr>
        <w:t>L.C. e sottoscritto.-------------------------------------------------------------------------------------------------------------</w:t>
      </w:r>
    </w:p>
    <w:p w14:paraId="7F38669A" w14:textId="77777777" w:rsidR="0094467C" w:rsidRDefault="0094467C" w:rsidP="00BA54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546A">
        <w:rPr>
          <w:rFonts w:ascii="Times New Roman" w:hAnsi="Times New Roman" w:cs="Times New Roman"/>
        </w:rPr>
        <w:t>L’INDAGATO</w:t>
      </w:r>
      <w:r w:rsidRPr="00BA546A">
        <w:rPr>
          <w:rFonts w:ascii="Times New Roman" w:hAnsi="Times New Roman" w:cs="Times New Roman"/>
        </w:rPr>
        <w:tab/>
      </w:r>
      <w:r w:rsidRPr="00BA546A">
        <w:rPr>
          <w:rFonts w:ascii="Times New Roman" w:hAnsi="Times New Roman" w:cs="Times New Roman"/>
        </w:rPr>
        <w:tab/>
      </w:r>
      <w:r w:rsidRPr="00BA546A">
        <w:rPr>
          <w:rFonts w:ascii="Times New Roman" w:hAnsi="Times New Roman" w:cs="Times New Roman"/>
        </w:rPr>
        <w:tab/>
      </w:r>
      <w:r w:rsidRPr="00BA546A">
        <w:rPr>
          <w:rFonts w:ascii="Times New Roman" w:hAnsi="Times New Roman" w:cs="Times New Roman"/>
        </w:rPr>
        <w:tab/>
      </w:r>
      <w:r w:rsidRPr="00BA546A">
        <w:rPr>
          <w:rFonts w:ascii="Times New Roman" w:hAnsi="Times New Roman" w:cs="Times New Roman"/>
        </w:rPr>
        <w:tab/>
      </w:r>
      <w:r w:rsidRPr="00BA546A">
        <w:rPr>
          <w:rFonts w:ascii="Times New Roman" w:hAnsi="Times New Roman" w:cs="Times New Roman"/>
        </w:rPr>
        <w:tab/>
      </w:r>
      <w:r w:rsidRPr="00BA546A">
        <w:rPr>
          <w:rFonts w:ascii="Times New Roman" w:hAnsi="Times New Roman" w:cs="Times New Roman"/>
        </w:rPr>
        <w:tab/>
      </w:r>
      <w:r w:rsidRPr="00BA546A">
        <w:rPr>
          <w:rFonts w:ascii="Times New Roman" w:hAnsi="Times New Roman" w:cs="Times New Roman"/>
        </w:rPr>
        <w:tab/>
        <w:t>I</w:t>
      </w:r>
      <w:r w:rsidR="004C0E38" w:rsidRPr="00BA546A">
        <w:rPr>
          <w:rFonts w:ascii="Times New Roman" w:hAnsi="Times New Roman" w:cs="Times New Roman"/>
        </w:rPr>
        <w:t xml:space="preserve">L/I </w:t>
      </w:r>
      <w:r w:rsidRPr="00BA546A">
        <w:rPr>
          <w:rFonts w:ascii="Times New Roman" w:hAnsi="Times New Roman" w:cs="Times New Roman"/>
        </w:rPr>
        <w:t xml:space="preserve"> VERBALIZZANTI</w:t>
      </w:r>
    </w:p>
    <w:p w14:paraId="7F38669B" w14:textId="535D53CE" w:rsidR="00EE471C" w:rsidRDefault="00EE471C" w:rsidP="00BA54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                            ___________________________</w:t>
      </w:r>
    </w:p>
    <w:p w14:paraId="3E64D8C8" w14:textId="3DDD4D6B" w:rsidR="00E272F8" w:rsidRDefault="00E272F8" w:rsidP="00BA546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50EEF54" w14:textId="77777777" w:rsidR="00E272F8" w:rsidRPr="00DD035D" w:rsidRDefault="00E272F8" w:rsidP="00E272F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Nel caso di nomina del difensore d’ufficio copia del presente verbale viene inviata allo stesso difensore via PEC.</w:t>
      </w:r>
    </w:p>
    <w:p w14:paraId="49001FFD" w14:textId="77777777" w:rsidR="00E272F8" w:rsidRPr="00DD035D" w:rsidRDefault="00E272F8" w:rsidP="00E272F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D035D">
        <w:rPr>
          <w:rFonts w:ascii="Garamond" w:hAnsi="Garamond" w:cs="Times New Roman"/>
          <w:sz w:val="24"/>
          <w:szCs w:val="24"/>
        </w:rPr>
        <w:t>Nel caso di elezione di domicilio presso il difensore di ufficio o di fiducia l’atto è inviato a costoro a mezzo PEC.</w:t>
      </w:r>
    </w:p>
    <w:p w14:paraId="6DEFD6C3" w14:textId="77777777" w:rsidR="00E272F8" w:rsidRDefault="00E272F8" w:rsidP="00BA546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272F8" w:rsidSect="008C148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EDB8" w14:textId="77777777" w:rsidR="0075518E" w:rsidRDefault="0075518E" w:rsidP="002E697C">
      <w:pPr>
        <w:spacing w:after="0" w:line="240" w:lineRule="auto"/>
      </w:pPr>
      <w:r>
        <w:separator/>
      </w:r>
    </w:p>
  </w:endnote>
  <w:endnote w:type="continuationSeparator" w:id="0">
    <w:p w14:paraId="0089615E" w14:textId="77777777" w:rsidR="0075518E" w:rsidRDefault="0075518E" w:rsidP="002E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3551" w14:textId="128BC5D3" w:rsidR="00BB08B3" w:rsidRDefault="00BB08B3">
    <w:pPr>
      <w:pStyle w:val="Pidipagina"/>
    </w:pPr>
    <w:r>
      <w:t>Versione 2</w:t>
    </w:r>
    <w:r w:rsidR="00030069">
      <w:t>9</w:t>
    </w:r>
    <w:r>
      <w:t xml:space="preserve"> dicembre 2022</w:t>
    </w:r>
  </w:p>
  <w:p w14:paraId="6D701B01" w14:textId="77777777" w:rsidR="00BB08B3" w:rsidRDefault="00BB08B3">
    <w:pPr>
      <w:pStyle w:val="Pidipagina"/>
    </w:pPr>
  </w:p>
  <w:p w14:paraId="7F3866A1" w14:textId="77777777" w:rsidR="004C0E38" w:rsidRDefault="004C0E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BC80" w14:textId="77777777" w:rsidR="0075518E" w:rsidRDefault="0075518E" w:rsidP="002E697C">
      <w:pPr>
        <w:spacing w:after="0" w:line="240" w:lineRule="auto"/>
      </w:pPr>
      <w:r>
        <w:separator/>
      </w:r>
    </w:p>
  </w:footnote>
  <w:footnote w:type="continuationSeparator" w:id="0">
    <w:p w14:paraId="72130431" w14:textId="77777777" w:rsidR="0075518E" w:rsidRDefault="0075518E" w:rsidP="002E697C">
      <w:pPr>
        <w:spacing w:after="0" w:line="240" w:lineRule="auto"/>
      </w:pPr>
      <w:r>
        <w:continuationSeparator/>
      </w:r>
    </w:p>
  </w:footnote>
  <w:footnote w:id="1">
    <w:p w14:paraId="1951FB57" w14:textId="6CB66439" w:rsidR="00BB08B3" w:rsidRPr="00500E33" w:rsidRDefault="00BB08B3" w:rsidP="00BB08B3">
      <w:pPr>
        <w:pStyle w:val="Testonotaapidipagina"/>
        <w:jc w:val="both"/>
        <w:rPr>
          <w:rFonts w:ascii="Times New Roman" w:hAnsi="Times New Roman" w:cs="Times New Roman"/>
        </w:rPr>
      </w:pPr>
      <w:r w:rsidRPr="00500E33">
        <w:rPr>
          <w:rStyle w:val="Rimandonotaapidipagina"/>
          <w:rFonts w:ascii="Times New Roman" w:hAnsi="Times New Roman" w:cs="Times New Roman"/>
        </w:rPr>
        <w:footnoteRef/>
      </w:r>
      <w:r w:rsidRPr="00500E33">
        <w:rPr>
          <w:rFonts w:ascii="Times New Roman" w:hAnsi="Times New Roman" w:cs="Times New Roman"/>
        </w:rPr>
        <w:t xml:space="preserve"> Il presente avviso è allegato </w:t>
      </w:r>
      <w:r w:rsidR="00BD58C1">
        <w:rPr>
          <w:rFonts w:ascii="Times New Roman" w:hAnsi="Times New Roman" w:cs="Times New Roman"/>
        </w:rPr>
        <w:t xml:space="preserve">1b) </w:t>
      </w:r>
      <w:r w:rsidRPr="00500E33">
        <w:rPr>
          <w:rFonts w:ascii="Times New Roman" w:hAnsi="Times New Roman" w:cs="Times New Roman"/>
        </w:rPr>
        <w:t xml:space="preserve">alla direttiva n. 1/2022 del Procuratore della Repubblica di </w:t>
      </w:r>
      <w:r w:rsidR="00E648A3">
        <w:rPr>
          <w:rFonts w:ascii="Times New Roman" w:hAnsi="Times New Roman" w:cs="Times New Roman"/>
        </w:rPr>
        <w:t>Modena</w:t>
      </w:r>
      <w:r w:rsidRPr="00500E33">
        <w:rPr>
          <w:rFonts w:ascii="Times New Roman" w:hAnsi="Times New Roman" w:cs="Times New Roman"/>
        </w:rPr>
        <w:t>.</w:t>
      </w:r>
    </w:p>
  </w:footnote>
  <w:footnote w:id="2">
    <w:p w14:paraId="2901D18E" w14:textId="6AE6F307" w:rsidR="0059093C" w:rsidRDefault="0059093C">
      <w:pPr>
        <w:pStyle w:val="Testonotaapidipagina"/>
      </w:pPr>
      <w:r>
        <w:rPr>
          <w:rStyle w:val="Rimandonotaapidipagina"/>
        </w:rPr>
        <w:footnoteRef/>
      </w:r>
      <w:r>
        <w:t xml:space="preserve"> Aggiungere “bis” se trattasi di procedimento innanzi al Giudice di pace.</w:t>
      </w:r>
    </w:p>
  </w:footnote>
  <w:footnote w:id="3">
    <w:p w14:paraId="7F3866A3" w14:textId="77777777" w:rsidR="00E70039" w:rsidRPr="00BA0C8B" w:rsidRDefault="00E70039" w:rsidP="00EE04FB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BA0C8B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BA0C8B">
        <w:rPr>
          <w:rFonts w:ascii="Times New Roman" w:hAnsi="Times New Roman" w:cs="Times New Roman"/>
          <w:sz w:val="18"/>
          <w:szCs w:val="18"/>
        </w:rPr>
        <w:t xml:space="preserve"> Inserire i reati indicati dal PM nella</w:t>
      </w:r>
      <w:r w:rsidR="00BA546A" w:rsidRPr="00BA0C8B">
        <w:rPr>
          <w:rFonts w:ascii="Times New Roman" w:hAnsi="Times New Roman" w:cs="Times New Roman"/>
          <w:sz w:val="18"/>
          <w:szCs w:val="18"/>
        </w:rPr>
        <w:t xml:space="preserve"> </w:t>
      </w:r>
      <w:r w:rsidR="0055341F" w:rsidRPr="00BA0C8B">
        <w:rPr>
          <w:rFonts w:ascii="Times New Roman" w:hAnsi="Times New Roman" w:cs="Times New Roman"/>
          <w:sz w:val="18"/>
          <w:szCs w:val="18"/>
        </w:rPr>
        <w:t>delega</w:t>
      </w:r>
      <w:r w:rsidR="00BA546A" w:rsidRPr="00BA0C8B">
        <w:rPr>
          <w:rFonts w:ascii="Times New Roman" w:hAnsi="Times New Roman" w:cs="Times New Roman"/>
          <w:sz w:val="18"/>
          <w:szCs w:val="18"/>
        </w:rPr>
        <w:t>, completi di data e luogo</w:t>
      </w:r>
      <w:r w:rsidRPr="00BA0C8B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4">
    <w:p w14:paraId="2BF46A17" w14:textId="77777777" w:rsidR="002004CE" w:rsidRPr="00500E33" w:rsidRDefault="002004CE" w:rsidP="002004CE">
      <w:pPr>
        <w:pStyle w:val="Testonotaapidipagina"/>
        <w:jc w:val="both"/>
        <w:rPr>
          <w:rFonts w:ascii="Times New Roman" w:hAnsi="Times New Roman" w:cs="Times New Roman"/>
        </w:rPr>
      </w:pPr>
      <w:r w:rsidRPr="00500E33">
        <w:rPr>
          <w:rStyle w:val="Rimandonotaapidipagina"/>
          <w:rFonts w:ascii="Times New Roman" w:hAnsi="Times New Roman" w:cs="Times New Roman"/>
        </w:rPr>
        <w:footnoteRef/>
      </w:r>
      <w:r w:rsidRPr="00500E33">
        <w:rPr>
          <w:rFonts w:ascii="Times New Roman" w:hAnsi="Times New Roman" w:cs="Times New Roman"/>
        </w:rPr>
        <w:t xml:space="preserve"> La dichiarazione di domicilio riguarda uno dei luoghi di cui all’art. 157, comma 1, c.p.p.: casa di abitazione ovvero luogo in cui esercita abitualmente l’attività lavorativa.</w:t>
      </w:r>
    </w:p>
  </w:footnote>
  <w:footnote w:id="5">
    <w:p w14:paraId="7F3866A6" w14:textId="0BF30DFA" w:rsidR="00401B2F" w:rsidRPr="00E5619B" w:rsidRDefault="00401B2F" w:rsidP="00401B2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E5619B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E5619B">
        <w:rPr>
          <w:rFonts w:ascii="Times New Roman" w:hAnsi="Times New Roman" w:cs="Times New Roman"/>
          <w:sz w:val="18"/>
          <w:szCs w:val="18"/>
        </w:rPr>
        <w:t xml:space="preserve"> Cfr. not</w:t>
      </w:r>
      <w:r w:rsidR="00AA11C4">
        <w:rPr>
          <w:rFonts w:ascii="Times New Roman" w:hAnsi="Times New Roman" w:cs="Times New Roman"/>
          <w:sz w:val="18"/>
          <w:szCs w:val="18"/>
        </w:rPr>
        <w:t>a</w:t>
      </w:r>
      <w:r w:rsidRPr="00E5619B">
        <w:rPr>
          <w:rFonts w:ascii="Times New Roman" w:hAnsi="Times New Roman" w:cs="Times New Roman"/>
          <w:sz w:val="18"/>
          <w:szCs w:val="18"/>
        </w:rPr>
        <w:t xml:space="preserve"> 4. </w:t>
      </w:r>
    </w:p>
  </w:footnote>
  <w:footnote w:id="6">
    <w:p w14:paraId="7F3866A7" w14:textId="77777777" w:rsidR="00401B2F" w:rsidRPr="00E5619B" w:rsidRDefault="00401B2F" w:rsidP="00401B2F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E5619B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E5619B">
        <w:rPr>
          <w:rFonts w:ascii="Times New Roman" w:hAnsi="Times New Roman" w:cs="Times New Roman"/>
          <w:sz w:val="18"/>
          <w:szCs w:val="18"/>
        </w:rPr>
        <w:t xml:space="preserve"> Cfr. nota 4. </w:t>
      </w:r>
    </w:p>
  </w:footnote>
  <w:footnote w:id="7">
    <w:p w14:paraId="564E2C30" w14:textId="77777777" w:rsidR="00D73072" w:rsidRPr="00500E33" w:rsidRDefault="00D73072" w:rsidP="00D73072">
      <w:pPr>
        <w:pStyle w:val="Testonotaapidipagina"/>
      </w:pPr>
      <w:r w:rsidRPr="00500E33">
        <w:rPr>
          <w:rStyle w:val="Rimandonotaapidipagina"/>
        </w:rPr>
        <w:footnoteRef/>
      </w:r>
      <w:r w:rsidRPr="00500E33">
        <w:t xml:space="preserve"> Questa parte può essere compilata solo nel caso di individuazione del difensore d’ufficio.</w:t>
      </w:r>
    </w:p>
  </w:footnote>
  <w:footnote w:id="8">
    <w:p w14:paraId="10021584" w14:textId="77777777" w:rsidR="00D73072" w:rsidRPr="00500E33" w:rsidRDefault="00D73072" w:rsidP="00D73072">
      <w:pPr>
        <w:pStyle w:val="Testonotaapidipagina"/>
        <w:jc w:val="both"/>
        <w:rPr>
          <w:rFonts w:ascii="Times New Roman" w:hAnsi="Times New Roman" w:cs="Times New Roman"/>
        </w:rPr>
      </w:pPr>
      <w:r w:rsidRPr="00500E33">
        <w:rPr>
          <w:rStyle w:val="Rimandonotaapidipagina"/>
          <w:rFonts w:ascii="Times New Roman" w:hAnsi="Times New Roman" w:cs="Times New Roman"/>
        </w:rPr>
        <w:footnoteRef/>
      </w:r>
      <w:r w:rsidRPr="00500E33">
        <w:rPr>
          <w:rFonts w:ascii="Times New Roman" w:hAnsi="Times New Roman" w:cs="Times New Roman"/>
        </w:rPr>
        <w:t xml:space="preserve"> Se il difensore d’ufficio è presente darne atto e indicare se presta o meno l’assenso. Poi procedere conseguentemente in caso di mancato assenso.</w:t>
      </w:r>
    </w:p>
  </w:footnote>
  <w:footnote w:id="9">
    <w:p w14:paraId="3B0027E5" w14:textId="77777777" w:rsidR="00D73072" w:rsidRPr="00500E33" w:rsidRDefault="00D73072" w:rsidP="00D73072">
      <w:pPr>
        <w:pStyle w:val="Testonotaapidipagina"/>
        <w:jc w:val="both"/>
        <w:rPr>
          <w:rFonts w:ascii="Times New Roman" w:hAnsi="Times New Roman" w:cs="Times New Roman"/>
        </w:rPr>
      </w:pPr>
      <w:r w:rsidRPr="00500E33">
        <w:rPr>
          <w:rStyle w:val="Rimandonotaapidipagina"/>
          <w:rFonts w:ascii="Times New Roman" w:hAnsi="Times New Roman" w:cs="Times New Roman"/>
        </w:rPr>
        <w:footnoteRef/>
      </w:r>
      <w:r w:rsidRPr="00500E33">
        <w:rPr>
          <w:rFonts w:ascii="Times New Roman" w:hAnsi="Times New Roman" w:cs="Times New Roman"/>
        </w:rPr>
        <w:t xml:space="preserve"> Su richiesta del difensore o dell’interessato è consentito che vi sia un colloquio telefonico.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E0C"/>
    <w:multiLevelType w:val="hybridMultilevel"/>
    <w:tmpl w:val="D126451E"/>
    <w:lvl w:ilvl="0" w:tplc="7AEC49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84B"/>
    <w:multiLevelType w:val="hybridMultilevel"/>
    <w:tmpl w:val="39EED0AE"/>
    <w:lvl w:ilvl="0" w:tplc="AEA466F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91C1C"/>
    <w:multiLevelType w:val="hybridMultilevel"/>
    <w:tmpl w:val="6030982E"/>
    <w:lvl w:ilvl="0" w:tplc="BDE6AB70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AB3"/>
    <w:multiLevelType w:val="hybridMultilevel"/>
    <w:tmpl w:val="0406919A"/>
    <w:lvl w:ilvl="0" w:tplc="BD88C534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58205B"/>
    <w:multiLevelType w:val="hybridMultilevel"/>
    <w:tmpl w:val="00A4D4EC"/>
    <w:lvl w:ilvl="0" w:tplc="25489DCC">
      <w:start w:val="1"/>
      <w:numFmt w:val="lowerLetter"/>
      <w:lvlText w:val="%1)"/>
      <w:lvlJc w:val="left"/>
      <w:pPr>
        <w:ind w:left="360" w:hanging="360"/>
      </w:pPr>
      <w:rPr>
        <w:rFonts w:ascii="Garamond" w:hAnsi="Garamond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7B1A09"/>
    <w:multiLevelType w:val="hybridMultilevel"/>
    <w:tmpl w:val="A282D2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3F"/>
    <w:rsid w:val="00000BE3"/>
    <w:rsid w:val="00030069"/>
    <w:rsid w:val="000513CA"/>
    <w:rsid w:val="000B0731"/>
    <w:rsid w:val="000C0F35"/>
    <w:rsid w:val="000E36AC"/>
    <w:rsid w:val="000F47CB"/>
    <w:rsid w:val="001023C7"/>
    <w:rsid w:val="00113490"/>
    <w:rsid w:val="00117DE3"/>
    <w:rsid w:val="00180541"/>
    <w:rsid w:val="001940D5"/>
    <w:rsid w:val="001C5E6F"/>
    <w:rsid w:val="002004CE"/>
    <w:rsid w:val="00227421"/>
    <w:rsid w:val="00245896"/>
    <w:rsid w:val="002C5666"/>
    <w:rsid w:val="002E697C"/>
    <w:rsid w:val="0032713F"/>
    <w:rsid w:val="00373A4C"/>
    <w:rsid w:val="003A7CFE"/>
    <w:rsid w:val="00401B2F"/>
    <w:rsid w:val="00423CBF"/>
    <w:rsid w:val="004265E1"/>
    <w:rsid w:val="004A0FAC"/>
    <w:rsid w:val="004A3BA9"/>
    <w:rsid w:val="004C0913"/>
    <w:rsid w:val="004C0E38"/>
    <w:rsid w:val="00507557"/>
    <w:rsid w:val="00530A02"/>
    <w:rsid w:val="0055341F"/>
    <w:rsid w:val="0059093C"/>
    <w:rsid w:val="0059268C"/>
    <w:rsid w:val="005F7AE0"/>
    <w:rsid w:val="006C46C5"/>
    <w:rsid w:val="00717B6B"/>
    <w:rsid w:val="00725B3A"/>
    <w:rsid w:val="0073731A"/>
    <w:rsid w:val="0075518E"/>
    <w:rsid w:val="00764617"/>
    <w:rsid w:val="00785D48"/>
    <w:rsid w:val="007B7C0C"/>
    <w:rsid w:val="00876A42"/>
    <w:rsid w:val="008800D0"/>
    <w:rsid w:val="00882BF3"/>
    <w:rsid w:val="008902E3"/>
    <w:rsid w:val="008C1485"/>
    <w:rsid w:val="008D20D4"/>
    <w:rsid w:val="008E504B"/>
    <w:rsid w:val="0094467C"/>
    <w:rsid w:val="00957181"/>
    <w:rsid w:val="00970384"/>
    <w:rsid w:val="00A119EA"/>
    <w:rsid w:val="00A23492"/>
    <w:rsid w:val="00A6501A"/>
    <w:rsid w:val="00AA11C4"/>
    <w:rsid w:val="00AC0712"/>
    <w:rsid w:val="00B9600A"/>
    <w:rsid w:val="00BA0C8B"/>
    <w:rsid w:val="00BA546A"/>
    <w:rsid w:val="00BB08B3"/>
    <w:rsid w:val="00BB1D13"/>
    <w:rsid w:val="00BC62ED"/>
    <w:rsid w:val="00BD58C1"/>
    <w:rsid w:val="00C3510D"/>
    <w:rsid w:val="00C80D74"/>
    <w:rsid w:val="00C87627"/>
    <w:rsid w:val="00CA26D0"/>
    <w:rsid w:val="00CA7782"/>
    <w:rsid w:val="00CE7F74"/>
    <w:rsid w:val="00D2145C"/>
    <w:rsid w:val="00D42A71"/>
    <w:rsid w:val="00D73072"/>
    <w:rsid w:val="00D9008C"/>
    <w:rsid w:val="00DA670A"/>
    <w:rsid w:val="00DB19C9"/>
    <w:rsid w:val="00E06EED"/>
    <w:rsid w:val="00E230A2"/>
    <w:rsid w:val="00E272F8"/>
    <w:rsid w:val="00E535EC"/>
    <w:rsid w:val="00E648A3"/>
    <w:rsid w:val="00E70039"/>
    <w:rsid w:val="00E977AD"/>
    <w:rsid w:val="00EA530B"/>
    <w:rsid w:val="00EB47B7"/>
    <w:rsid w:val="00EE04FB"/>
    <w:rsid w:val="00EE471C"/>
    <w:rsid w:val="00F72654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6676"/>
  <w15:docId w15:val="{E651AA88-6D6F-4F96-8249-6623CFCE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4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69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69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697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700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0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E38"/>
  </w:style>
  <w:style w:type="paragraph" w:styleId="Pidipagina">
    <w:name w:val="footer"/>
    <w:basedOn w:val="Normale"/>
    <w:link w:val="PidipaginaCarattere"/>
    <w:uiPriority w:val="99"/>
    <w:unhideWhenUsed/>
    <w:rsid w:val="004C0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.menditto\Dropbox\PROCURA%20TIVOLI\PROVVEDIMENTI%20ORGANIZZATIVI\UFFICIO%20PRIMI%20ATTI\MODULI%20COM%20REATO%20E%20ISCRIZIONE\All%203%20elezione%20di%20domicili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71F6-8990-48CE-9822-2BA0037E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3 elezione di domicilio.dotm</Template>
  <TotalTime>57</TotalTime>
  <Pages>3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Menditto</dc:creator>
  <cp:lastModifiedBy>Sabina Sciancalepore</cp:lastModifiedBy>
  <cp:revision>46</cp:revision>
  <cp:lastPrinted>2022-12-27T18:17:00Z</cp:lastPrinted>
  <dcterms:created xsi:type="dcterms:W3CDTF">2022-12-27T09:58:00Z</dcterms:created>
  <dcterms:modified xsi:type="dcterms:W3CDTF">2023-01-02T14:24:00Z</dcterms:modified>
</cp:coreProperties>
</file>